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3F" w:rsidRPr="00FA23AD" w:rsidRDefault="0036223F">
      <w:pPr>
        <w:wordWrap w:val="0"/>
        <w:overflowPunct w:val="0"/>
        <w:autoSpaceDE w:val="0"/>
        <w:autoSpaceDN w:val="0"/>
        <w:rPr>
          <w:rFonts w:hAnsi="Century"/>
        </w:rPr>
      </w:pPr>
      <w:r w:rsidRPr="00FA23AD">
        <w:rPr>
          <w:rFonts w:hAnsi="Century" w:hint="eastAsia"/>
        </w:rPr>
        <w:t>第</w:t>
      </w:r>
      <w:r w:rsidR="00BC2833" w:rsidRPr="00FA23AD">
        <w:rPr>
          <w:rFonts w:hAnsi="Century" w:hint="eastAsia"/>
        </w:rPr>
        <w:t>12</w:t>
      </w:r>
      <w:r w:rsidRPr="00FA23AD">
        <w:rPr>
          <w:rFonts w:hAnsi="Century" w:hint="eastAsia"/>
        </w:rPr>
        <w:t>号様式</w:t>
      </w:r>
      <w:r w:rsidRPr="00FA23AD">
        <w:rPr>
          <w:rFonts w:hAnsi="Century"/>
        </w:rPr>
        <w:t>(</w:t>
      </w:r>
      <w:r w:rsidRPr="00FA23AD">
        <w:rPr>
          <w:rFonts w:hAnsi="Century" w:hint="eastAsia"/>
        </w:rPr>
        <w:t>第</w:t>
      </w:r>
      <w:r w:rsidR="00BC2833" w:rsidRPr="00FA23AD">
        <w:rPr>
          <w:rFonts w:hAnsi="Century" w:hint="eastAsia"/>
        </w:rPr>
        <w:t>10</w:t>
      </w:r>
      <w:r w:rsidRPr="00FA23AD">
        <w:rPr>
          <w:rFonts w:hAnsi="Century" w:hint="eastAsia"/>
        </w:rPr>
        <w:t>条関係</w:t>
      </w:r>
      <w:r w:rsidRPr="00FA23AD">
        <w:rPr>
          <w:rFonts w:hAnsi="Century"/>
        </w:rPr>
        <w:t>)</w:t>
      </w:r>
    </w:p>
    <w:p w:rsidR="0036223F" w:rsidRPr="00FA23AD" w:rsidRDefault="0036223F">
      <w:pPr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hAnsi="Century" w:cs="Times New Roman"/>
          <w:sz w:val="24"/>
          <w:szCs w:val="24"/>
        </w:rPr>
      </w:pPr>
      <w:r w:rsidRPr="00FA23AD">
        <w:rPr>
          <w:rFonts w:hAnsi="Century" w:hint="eastAsia"/>
          <w:sz w:val="24"/>
          <w:szCs w:val="24"/>
        </w:rPr>
        <w:t>屋外広告物</w:t>
      </w:r>
      <w:r w:rsidR="00BD2FB5" w:rsidRPr="00FA23AD">
        <w:rPr>
          <w:rFonts w:hAnsi="Century" w:hint="eastAsia"/>
          <w:sz w:val="24"/>
          <w:szCs w:val="24"/>
        </w:rPr>
        <w:t>管理者</w:t>
      </w:r>
      <w:r w:rsidR="000E2E48" w:rsidRPr="00FA23AD">
        <w:rPr>
          <w:rFonts w:hAnsi="Century" w:hint="eastAsia"/>
          <w:sz w:val="24"/>
          <w:szCs w:val="24"/>
        </w:rPr>
        <w:t>等</w:t>
      </w:r>
      <w:r w:rsidR="00BD2FB5" w:rsidRPr="00FA23AD">
        <w:rPr>
          <w:rFonts w:hAnsi="Century" w:hint="eastAsia"/>
          <w:sz w:val="24"/>
          <w:szCs w:val="24"/>
        </w:rPr>
        <w:t>設置</w:t>
      </w:r>
      <w:r w:rsidR="000E2E48" w:rsidRPr="00FA23AD">
        <w:rPr>
          <w:rFonts w:hAnsi="Century" w:hint="eastAsia"/>
          <w:sz w:val="24"/>
          <w:szCs w:val="24"/>
        </w:rPr>
        <w:t>・</w:t>
      </w:r>
      <w:r w:rsidR="00BD2FB5" w:rsidRPr="00FA23AD">
        <w:rPr>
          <w:rFonts w:hAnsi="Century" w:hint="eastAsia"/>
          <w:sz w:val="24"/>
          <w:szCs w:val="24"/>
        </w:rPr>
        <w:t>変更</w:t>
      </w:r>
      <w:r w:rsidRPr="00FA23AD">
        <w:rPr>
          <w:rFonts w:hAnsi="Century" w:hint="eastAsia"/>
          <w:sz w:val="24"/>
          <w:szCs w:val="24"/>
        </w:rPr>
        <w:t>届</w:t>
      </w:r>
    </w:p>
    <w:p w:rsidR="0036223F" w:rsidRPr="00FA23AD" w:rsidRDefault="0036223F" w:rsidP="000B536F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entury" w:cs="Times New Roman"/>
        </w:rPr>
      </w:pPr>
      <w:r w:rsidRPr="00FA23AD">
        <w:rPr>
          <w:rFonts w:hAnsi="Century" w:hint="eastAsia"/>
        </w:rPr>
        <w:t>年　　月　　日</w:t>
      </w:r>
    </w:p>
    <w:p w:rsidR="0036223F" w:rsidRPr="00FA23AD" w:rsidRDefault="003622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hAnsi="ＭＳ 明朝" w:hint="eastAsia"/>
        </w:rPr>
      </w:pPr>
      <w:r w:rsidRPr="00FA23AD">
        <w:rPr>
          <w:rFonts w:hAnsi="Century" w:hint="eastAsia"/>
        </w:rPr>
        <w:t xml:space="preserve">　</w:t>
      </w:r>
      <w:r w:rsidR="00A93DB7">
        <w:rPr>
          <w:rFonts w:hAnsi="Century" w:hint="eastAsia"/>
        </w:rPr>
        <w:t xml:space="preserve">南さつま市長　　　　　</w:t>
      </w:r>
      <w:r w:rsidRPr="00FA23AD">
        <w:rPr>
          <w:rFonts w:hAnsi="Century" w:hint="eastAsia"/>
        </w:rPr>
        <w:t xml:space="preserve">　</w:t>
      </w:r>
      <w:r w:rsidR="005F021F">
        <w:rPr>
          <w:rFonts w:hAnsi="Century" w:hint="eastAsia"/>
        </w:rPr>
        <w:t xml:space="preserve">　　</w:t>
      </w:r>
      <w:r w:rsidR="0030283E" w:rsidRPr="00FA23AD">
        <w:rPr>
          <w:rFonts w:hAnsi="Century" w:hint="eastAsia"/>
        </w:rPr>
        <w:t>殿</w:t>
      </w:r>
    </w:p>
    <w:p w:rsidR="002F03A6" w:rsidRPr="00FA23AD" w:rsidRDefault="00672072" w:rsidP="002F03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cs="Times New Roman"/>
        </w:rPr>
      </w:pPr>
      <w:r w:rsidRPr="00FA23AD">
        <w:rPr>
          <w:rFonts w:hAnsi="Century" w:hint="eastAsia"/>
        </w:rPr>
        <w:t xml:space="preserve">　　　　　　　　　　　　　　　　　　　　　　　　　　</w:t>
      </w:r>
      <w:r w:rsidRPr="00FA23AD">
        <w:rPr>
          <w:rFonts w:hAnsi="ＭＳ 明朝" w:hint="eastAsia"/>
        </w:rPr>
        <w:t xml:space="preserve">〒(　  </w:t>
      </w:r>
      <w:r w:rsidR="008B07D7" w:rsidRPr="00FA23AD">
        <w:rPr>
          <w:rFonts w:hAnsi="ＭＳ 明朝" w:hint="eastAsia"/>
        </w:rPr>
        <w:t xml:space="preserve"> </w:t>
      </w:r>
      <w:r w:rsidRPr="00FA23AD">
        <w:rPr>
          <w:rFonts w:hAnsi="ＭＳ 明朝" w:hint="eastAsia"/>
        </w:rPr>
        <w:t xml:space="preserve">－    </w:t>
      </w:r>
      <w:r w:rsidR="008B07D7" w:rsidRPr="00FA23AD">
        <w:rPr>
          <w:rFonts w:hAnsi="ＭＳ 明朝" w:hint="eastAsia"/>
        </w:rPr>
        <w:t xml:space="preserve"> </w:t>
      </w:r>
      <w:r w:rsidRPr="00FA23AD">
        <w:rPr>
          <w:rFonts w:hAnsi="ＭＳ 明朝" w:hint="eastAsia"/>
        </w:rPr>
        <w:t xml:space="preserve"> )</w:t>
      </w:r>
    </w:p>
    <w:p w:rsidR="00AE1248" w:rsidRPr="00FA23AD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Century" w:hint="eastAsia"/>
        </w:rPr>
      </w:pPr>
      <w:r w:rsidRPr="00FA23AD">
        <w:rPr>
          <w:rFonts w:hAnsi="Century" w:hint="eastAsia"/>
        </w:rPr>
        <w:t>届出者　住</w:t>
      </w:r>
      <w:r w:rsidR="002F03A6" w:rsidRPr="00FA23AD">
        <w:rPr>
          <w:rFonts w:hAnsi="Century" w:hint="eastAsia"/>
        </w:rPr>
        <w:t xml:space="preserve">　</w:t>
      </w:r>
      <w:r w:rsidRPr="00FA23AD">
        <w:rPr>
          <w:rFonts w:hAnsi="Century" w:hint="eastAsia"/>
        </w:rPr>
        <w:t>所</w:t>
      </w:r>
      <w:r w:rsidR="00AE1248" w:rsidRPr="00FA23AD">
        <w:rPr>
          <w:rFonts w:hAnsi="Century" w:hint="eastAsia"/>
        </w:rPr>
        <w:t xml:space="preserve">　 　　　　　　　　　　　　</w:t>
      </w:r>
      <w:r w:rsidR="00AE1248" w:rsidRPr="00FA23AD">
        <w:rPr>
          <w:rFonts w:hAnsi="ＭＳ 明朝" w:hint="eastAsia"/>
        </w:rPr>
        <w:t xml:space="preserve">　 </w:t>
      </w:r>
    </w:p>
    <w:p w:rsidR="0003305C" w:rsidRPr="00FA23AD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Century" w:hint="eastAsia"/>
        </w:rPr>
      </w:pPr>
      <w:r w:rsidRPr="00FA23AD">
        <w:rPr>
          <w:rFonts w:hAnsi="Century" w:hint="eastAsia"/>
        </w:rPr>
        <w:t>氏</w:t>
      </w:r>
      <w:r w:rsidR="002F03A6" w:rsidRPr="00FA23AD">
        <w:rPr>
          <w:rFonts w:hAnsi="Century" w:hint="eastAsia"/>
        </w:rPr>
        <w:t xml:space="preserve">　</w:t>
      </w:r>
      <w:r w:rsidRPr="00FA23AD">
        <w:rPr>
          <w:rFonts w:hAnsi="Century" w:hint="eastAsia"/>
        </w:rPr>
        <w:t>名</w:t>
      </w:r>
      <w:r w:rsidR="00BC2833" w:rsidRPr="00FA23AD">
        <w:rPr>
          <w:rFonts w:hAnsi="Century" w:hint="eastAsia"/>
        </w:rPr>
        <w:t xml:space="preserve">　 </w:t>
      </w:r>
      <w:r w:rsidR="00553ADB" w:rsidRPr="00FA23AD">
        <w:rPr>
          <w:rFonts w:hAnsi="Century" w:hint="eastAsia"/>
        </w:rPr>
        <w:t xml:space="preserve"> </w:t>
      </w:r>
      <w:r w:rsidR="00A522AC" w:rsidRPr="00FA23AD">
        <w:rPr>
          <w:rFonts w:hAnsi="Century" w:hint="eastAsia"/>
        </w:rPr>
        <w:t xml:space="preserve">　　　　　　　</w:t>
      </w:r>
      <w:r w:rsidR="000C5E39" w:rsidRPr="00FA23AD">
        <w:rPr>
          <w:rFonts w:hAnsi="Century" w:hint="eastAsia"/>
        </w:rPr>
        <w:t xml:space="preserve">　</w:t>
      </w:r>
      <w:r w:rsidR="00A522AC" w:rsidRPr="00FA23AD">
        <w:rPr>
          <w:rFonts w:hAnsi="Century" w:hint="eastAsia"/>
        </w:rPr>
        <w:t xml:space="preserve">　</w:t>
      </w:r>
      <w:r w:rsidR="00AE1248" w:rsidRPr="00FA23AD">
        <w:rPr>
          <w:rFonts w:hAnsi="Century" w:hint="eastAsia"/>
        </w:rPr>
        <w:t xml:space="preserve">　　</w:t>
      </w:r>
      <w:r w:rsidR="000C5E39" w:rsidRPr="00FA23AD">
        <w:rPr>
          <w:rFonts w:hAnsi="Century" w:hint="eastAsia"/>
        </w:rPr>
        <w:t xml:space="preserve">　</w:t>
      </w:r>
      <w:r w:rsidR="00466F00">
        <w:rPr>
          <w:rFonts w:hAnsi="Century" w:hint="eastAsia"/>
        </w:rPr>
        <w:t xml:space="preserve">　</w:t>
      </w:r>
    </w:p>
    <w:p w:rsidR="00AE1248" w:rsidRPr="00FA23AD" w:rsidRDefault="0003305C" w:rsidP="008B07D7">
      <w:pPr>
        <w:wordWrap w:val="0"/>
        <w:overflowPunct w:val="0"/>
        <w:autoSpaceDE w:val="0"/>
        <w:autoSpaceDN w:val="0"/>
        <w:spacing w:line="360" w:lineRule="exact"/>
        <w:ind w:right="217" w:firstLineChars="2295" w:firstLine="4823"/>
        <w:jc w:val="right"/>
        <w:rPr>
          <w:rFonts w:hAnsi="Century" w:hint="eastAsia"/>
        </w:rPr>
      </w:pPr>
      <w:r w:rsidRPr="00FA23AD">
        <w:rPr>
          <w:rFonts w:hAnsi="ＭＳ 明朝" w:hint="eastAsia"/>
        </w:rPr>
        <w:t>電　話</w:t>
      </w:r>
      <w:r w:rsidR="00AE1248" w:rsidRPr="00FA23AD">
        <w:rPr>
          <w:rFonts w:hAnsi="ＭＳ 明朝" w:hint="eastAsia"/>
        </w:rPr>
        <w:t xml:space="preserve">（　 　</w:t>
      </w:r>
      <w:r w:rsidR="008B07D7" w:rsidRPr="00FA23AD">
        <w:rPr>
          <w:rFonts w:hAnsi="ＭＳ 明朝" w:hint="eastAsia"/>
        </w:rPr>
        <w:t xml:space="preserve"> </w:t>
      </w:r>
      <w:r w:rsidR="00AE1248" w:rsidRPr="00FA23AD">
        <w:rPr>
          <w:rFonts w:hAnsi="ＭＳ 明朝" w:hint="eastAsia"/>
        </w:rPr>
        <w:t xml:space="preserve">－  　 </w:t>
      </w:r>
      <w:r w:rsidR="008B07D7" w:rsidRPr="00FA23AD">
        <w:rPr>
          <w:rFonts w:hAnsi="ＭＳ 明朝" w:hint="eastAsia"/>
        </w:rPr>
        <w:t xml:space="preserve"> </w:t>
      </w:r>
      <w:r w:rsidR="00AE1248" w:rsidRPr="00FA23AD">
        <w:rPr>
          <w:rFonts w:hAnsi="ＭＳ 明朝" w:hint="eastAsia"/>
        </w:rPr>
        <w:t xml:space="preserve">－ 　</w:t>
      </w:r>
      <w:r w:rsidR="008B07D7" w:rsidRPr="00FA23AD">
        <w:rPr>
          <w:rFonts w:hAnsi="ＭＳ 明朝" w:hint="eastAsia"/>
        </w:rPr>
        <w:t xml:space="preserve"> </w:t>
      </w:r>
      <w:r w:rsidR="00AE1248" w:rsidRPr="00FA23AD">
        <w:rPr>
          <w:rFonts w:hAnsi="ＭＳ 明朝" w:hint="eastAsia"/>
        </w:rPr>
        <w:t xml:space="preserve">　）   </w:t>
      </w:r>
    </w:p>
    <w:p w:rsidR="00A522AC" w:rsidRPr="00FA23AD" w:rsidRDefault="00466F00" w:rsidP="00026DC1">
      <w:pPr>
        <w:pStyle w:val="aa"/>
        <w:ind w:leftChars="2430" w:left="5107" w:rightChars="-149" w:right="-313" w:firstLine="2"/>
      </w:pPr>
      <w:r w:rsidRPr="00FA23A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0</wp:posOffset>
                </wp:positionV>
                <wp:extent cx="2626995" cy="41719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759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7.6pt;margin-top:0;width:206.8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"/>
            </w:pict>
          </mc:Fallback>
        </mc:AlternateContent>
      </w:r>
      <w:r w:rsidR="003714D8" w:rsidRPr="00FA23AD">
        <w:rPr>
          <w:rFonts w:hint="eastAsia"/>
        </w:rPr>
        <w:t>法人にあつ</w:t>
      </w:r>
      <w:r w:rsidR="00A522AC" w:rsidRPr="00FA23AD">
        <w:rPr>
          <w:rFonts w:hint="eastAsia"/>
        </w:rPr>
        <w:t>ては</w:t>
      </w:r>
      <w:r w:rsidR="00BC2833" w:rsidRPr="00FA23AD">
        <w:rPr>
          <w:rFonts w:hint="eastAsia"/>
        </w:rPr>
        <w:t>,</w:t>
      </w:r>
      <w:r w:rsidR="00026DC1" w:rsidRPr="00FA23AD">
        <w:rPr>
          <w:rFonts w:hint="eastAsia"/>
        </w:rPr>
        <w:t>主たる事務所の</w:t>
      </w:r>
      <w:r w:rsidR="00A522AC" w:rsidRPr="00FA23AD">
        <w:rPr>
          <w:rFonts w:hint="eastAsia"/>
        </w:rPr>
        <w:t>所在地</w:t>
      </w:r>
      <w:r w:rsidR="00BC2833" w:rsidRPr="00FA23AD">
        <w:rPr>
          <w:rFonts w:hint="eastAsia"/>
        </w:rPr>
        <w:t>,</w:t>
      </w:r>
      <w:r w:rsidR="00026DC1" w:rsidRPr="00FA23AD">
        <w:rPr>
          <w:rFonts w:hint="eastAsia"/>
        </w:rPr>
        <w:t>商号又は</w:t>
      </w:r>
      <w:r w:rsidR="00A522AC" w:rsidRPr="00FA23AD">
        <w:rPr>
          <w:rFonts w:hint="eastAsia"/>
        </w:rPr>
        <w:t>名称及び代表者の氏名</w:t>
      </w:r>
    </w:p>
    <w:p w:rsidR="00A522AC" w:rsidRPr="00FA23AD" w:rsidRDefault="00466F00" w:rsidP="00FC4205">
      <w:pPr>
        <w:overflowPunct w:val="0"/>
        <w:autoSpaceDE w:val="0"/>
        <w:autoSpaceDN w:val="0"/>
        <w:spacing w:line="240" w:lineRule="atLeast"/>
        <w:rPr>
          <w:rFonts w:hAnsi="Century" w:cs="Times New Roman"/>
          <w:kern w:val="0"/>
        </w:rPr>
      </w:pPr>
      <w:r w:rsidRPr="00FA23AD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178435</wp:posOffset>
                </wp:positionV>
                <wp:extent cx="2748915" cy="67564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675640"/>
                        </a:xfrm>
                        <a:prstGeom prst="bracketPair">
                          <a:avLst>
                            <a:gd name="adj" fmla="val 13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B3B7" id="AutoShape 10" o:spid="_x0000_s1026" type="#_x0000_t185" style="position:absolute;left:0;text-align:left;margin-left:238pt;margin-top:14.05pt;width:216.4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" adj="2984"/>
            </w:pict>
          </mc:Fallback>
        </mc:AlternateConten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34"/>
        <w:gridCol w:w="417"/>
        <w:gridCol w:w="409"/>
        <w:gridCol w:w="487"/>
        <w:gridCol w:w="2046"/>
        <w:gridCol w:w="1476"/>
        <w:gridCol w:w="1017"/>
        <w:gridCol w:w="1899"/>
      </w:tblGrid>
      <w:tr w:rsidR="00471A81" w:rsidRPr="00FA23AD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71A81" w:rsidRPr="00FA23AD" w:rsidRDefault="00471A81" w:rsidP="00471A81">
            <w:pPr>
              <w:overflowPunct w:val="0"/>
              <w:autoSpaceDE w:val="0"/>
              <w:autoSpaceDN w:val="0"/>
              <w:rPr>
                <w:rFonts w:hAnsi="Century" w:cs="Times New Roman" w:hint="eastAsia"/>
                <w:kern w:val="0"/>
              </w:rPr>
            </w:pPr>
            <w:r w:rsidRPr="00FA23AD">
              <w:rPr>
                <w:rFonts w:hAnsi="Century" w:cs="Times New Roman" w:hint="eastAsia"/>
                <w:kern w:val="0"/>
              </w:rPr>
              <w:t xml:space="preserve">  </w:t>
            </w:r>
            <w:r w:rsidR="00B05B56" w:rsidRPr="00FA23AD">
              <w:rPr>
                <w:rFonts w:hAnsi="Century" w:cs="Times New Roman" w:hint="eastAsia"/>
                <w:kern w:val="0"/>
              </w:rPr>
              <w:t>屋外広告物（屋外広告物を掲出する物件）の</w:t>
            </w:r>
            <w:r w:rsidRPr="00FA23AD">
              <w:rPr>
                <w:rFonts w:hAnsi="Century" w:cs="Times New Roman" w:hint="eastAsia"/>
                <w:kern w:val="0"/>
              </w:rPr>
              <w:t>ので</w:t>
            </w:r>
            <w:r w:rsidR="00BC2833" w:rsidRPr="00FA23AD">
              <w:rPr>
                <w:rFonts w:hAnsi="Century" w:cs="Times New Roman" w:hint="eastAsia"/>
                <w:kern w:val="0"/>
              </w:rPr>
              <w:t>，</w:t>
            </w:r>
            <w:r w:rsidRPr="00FA23AD">
              <w:rPr>
                <w:rFonts w:hAnsi="ＭＳ 明朝" w:cs="Times New Roman" w:hint="eastAsia"/>
                <w:kern w:val="0"/>
              </w:rPr>
              <w:t>次のとおり</w:t>
            </w:r>
            <w:r w:rsidRPr="00FA23AD">
              <w:rPr>
                <w:rFonts w:hAnsi="Century" w:cs="Times New Roman" w:hint="eastAsia"/>
                <w:kern w:val="0"/>
              </w:rPr>
              <w:t>届け出ます。</w:t>
            </w:r>
          </w:p>
          <w:p w:rsidR="002F08D1" w:rsidRPr="00FA23AD" w:rsidRDefault="002F08D1" w:rsidP="003C3978">
            <w:pPr>
              <w:overflowPunct w:val="0"/>
              <w:autoSpaceDE w:val="0"/>
              <w:autoSpaceDN w:val="0"/>
              <w:spacing w:line="120" w:lineRule="auto"/>
              <w:rPr>
                <w:rFonts w:hAnsi="Century" w:hint="eastAsia"/>
                <w:kern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1A81" w:rsidRPr="00FA23AD" w:rsidRDefault="00471A81" w:rsidP="00B05B56">
            <w:pPr>
              <w:overflowPunct w:val="0"/>
              <w:autoSpaceDE w:val="0"/>
              <w:autoSpaceDN w:val="0"/>
              <w:spacing w:line="240" w:lineRule="atLeast"/>
              <w:ind w:firstLineChars="65" w:firstLine="138"/>
              <w:jc w:val="left"/>
              <w:rPr>
                <w:rFonts w:hAnsi="Century" w:cs="Times New Roman" w:hint="eastAsia"/>
              </w:rPr>
            </w:pPr>
            <w:r w:rsidRPr="00FA23AD">
              <w:rPr>
                <w:rFonts w:hAnsi="Times New Roman" w:hint="eastAsia"/>
                <w:spacing w:val="-4"/>
                <w:sz w:val="22"/>
                <w:szCs w:val="22"/>
              </w:rPr>
              <w:t>□</w:t>
            </w:r>
            <w:r w:rsidRPr="00FA23AD">
              <w:rPr>
                <w:rFonts w:hAnsi="Century" w:cs="Times New Roman" w:hint="eastAsia"/>
                <w:kern w:val="0"/>
              </w:rPr>
              <w:t xml:space="preserve">  管理者を設置</w:t>
            </w:r>
            <w:r w:rsidR="00B05B56" w:rsidRPr="00FA23AD">
              <w:rPr>
                <w:rFonts w:hAnsi="Century" w:cs="Times New Roman" w:hint="eastAsia"/>
                <w:kern w:val="0"/>
              </w:rPr>
              <w:t>した</w:t>
            </w:r>
          </w:p>
          <w:p w:rsidR="00471A81" w:rsidRPr="00FA23AD" w:rsidRDefault="00471A81" w:rsidP="00B05B56">
            <w:pPr>
              <w:overflowPunct w:val="0"/>
              <w:autoSpaceDE w:val="0"/>
              <w:autoSpaceDN w:val="0"/>
              <w:spacing w:line="240" w:lineRule="atLeast"/>
              <w:ind w:rightChars="20" w:right="42" w:firstLineChars="64" w:firstLine="136"/>
              <w:rPr>
                <w:rFonts w:hAnsi="Century" w:cs="Times New Roman" w:hint="eastAsia"/>
                <w:kern w:val="0"/>
              </w:rPr>
            </w:pPr>
            <w:bookmarkStart w:id="0" w:name="チェック2"/>
            <w:r w:rsidRPr="00FA23AD">
              <w:rPr>
                <w:rFonts w:hAnsi="Times New Roman" w:hint="eastAsia"/>
                <w:spacing w:val="-4"/>
                <w:sz w:val="22"/>
                <w:szCs w:val="22"/>
              </w:rPr>
              <w:t>□</w:t>
            </w:r>
            <w:bookmarkEnd w:id="0"/>
            <w:r w:rsidRPr="00FA23AD">
              <w:rPr>
                <w:rFonts w:hAnsi="Century" w:cs="Times New Roman" w:hint="eastAsia"/>
                <w:kern w:val="0"/>
              </w:rPr>
              <w:t xml:space="preserve">  表示者　設置者　管理者　を変更</w:t>
            </w:r>
            <w:r w:rsidR="00B05B56" w:rsidRPr="00FA23AD">
              <w:rPr>
                <w:rFonts w:hAnsi="Century" w:cs="Times New Roman" w:hint="eastAsia"/>
                <w:kern w:val="0"/>
              </w:rPr>
              <w:t>した</w:t>
            </w:r>
          </w:p>
          <w:p w:rsidR="00471A81" w:rsidRPr="00FA23AD" w:rsidRDefault="00471A81" w:rsidP="00471A81">
            <w:pPr>
              <w:overflowPunct w:val="0"/>
              <w:autoSpaceDE w:val="0"/>
              <w:autoSpaceDN w:val="0"/>
              <w:spacing w:line="240" w:lineRule="atLeast"/>
              <w:ind w:firstLineChars="64" w:firstLine="136"/>
              <w:rPr>
                <w:rFonts w:hAnsi="Century" w:cs="Times New Roman" w:hint="eastAsia"/>
                <w:kern w:val="0"/>
              </w:rPr>
            </w:pPr>
            <w:bookmarkStart w:id="1" w:name="チェック3"/>
            <w:r w:rsidRPr="00FA23AD">
              <w:rPr>
                <w:rFonts w:hAnsi="Times New Roman" w:hint="eastAsia"/>
                <w:spacing w:val="-4"/>
                <w:sz w:val="22"/>
                <w:szCs w:val="22"/>
              </w:rPr>
              <w:t>□</w:t>
            </w:r>
            <w:bookmarkEnd w:id="1"/>
            <w:r w:rsidRPr="00FA23AD">
              <w:rPr>
                <w:rFonts w:hAnsi="Century" w:cs="Times New Roman" w:hint="eastAsia"/>
                <w:kern w:val="0"/>
              </w:rPr>
              <w:t xml:space="preserve">　表示者　設置者　管理者  の氏名</w:t>
            </w:r>
          </w:p>
          <w:p w:rsidR="00471A81" w:rsidRPr="00FA23AD" w:rsidRDefault="00471A81" w:rsidP="00B05B56">
            <w:pPr>
              <w:overflowPunct w:val="0"/>
              <w:autoSpaceDE w:val="0"/>
              <w:autoSpaceDN w:val="0"/>
              <w:ind w:firstLineChars="251" w:firstLine="528"/>
              <w:rPr>
                <w:rFonts w:hAnsi="Century" w:cs="Times New Roman" w:hint="eastAsia"/>
                <w:kern w:val="0"/>
              </w:rPr>
            </w:pPr>
            <w:r w:rsidRPr="00FA23AD">
              <w:rPr>
                <w:rFonts w:hAnsi="Century" w:cs="Times New Roman" w:hint="eastAsia"/>
                <w:kern w:val="0"/>
              </w:rPr>
              <w:t>若しくは名称又は住所を変更</w:t>
            </w:r>
            <w:r w:rsidR="00B05B56" w:rsidRPr="00FA23AD">
              <w:rPr>
                <w:rFonts w:hAnsi="Century" w:cs="Times New Roman" w:hint="eastAsia"/>
                <w:kern w:val="0"/>
              </w:rPr>
              <w:t>した</w:t>
            </w:r>
          </w:p>
          <w:p w:rsidR="002F08D1" w:rsidRPr="00FA23AD" w:rsidRDefault="002F08D1" w:rsidP="003C3978">
            <w:pPr>
              <w:overflowPunct w:val="0"/>
              <w:autoSpaceDE w:val="0"/>
              <w:autoSpaceDN w:val="0"/>
              <w:spacing w:line="120" w:lineRule="auto"/>
              <w:ind w:firstLineChars="251" w:firstLine="528"/>
              <w:rPr>
                <w:rFonts w:hAnsi="Century" w:hint="eastAsia"/>
                <w:kern w:val="0"/>
              </w:rPr>
            </w:pPr>
          </w:p>
        </w:tc>
      </w:tr>
      <w:tr w:rsidR="0036223F" w:rsidRPr="00FA23AD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632" w:type="dxa"/>
            <w:gridSpan w:val="5"/>
            <w:vAlign w:val="center"/>
          </w:tcPr>
          <w:p w:rsidR="0036223F" w:rsidRPr="00FA23AD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</w:rPr>
            </w:pPr>
            <w:r w:rsidRPr="00FA23AD">
              <w:rPr>
                <w:rFonts w:hAnsi="Century" w:hint="eastAsia"/>
                <w:kern w:val="0"/>
              </w:rPr>
              <w:t>許可年月日及び番号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FA23AD" w:rsidRDefault="000C5E39" w:rsidP="00471A81">
            <w:pPr>
              <w:wordWrap w:val="0"/>
              <w:overflowPunct w:val="0"/>
              <w:autoSpaceDE w:val="0"/>
              <w:autoSpaceDN w:val="0"/>
              <w:ind w:right="41"/>
              <w:rPr>
                <w:rFonts w:hAnsi="Century" w:cs="Times New Roman"/>
              </w:rPr>
            </w:pPr>
            <w:r w:rsidRPr="00FA23AD">
              <w:rPr>
                <w:rFonts w:hAnsi="Century" w:hint="eastAsia"/>
              </w:rPr>
              <w:t xml:space="preserve">　　　　　　年　　月　　日　   </w:t>
            </w:r>
            <w:r w:rsidR="0036223F" w:rsidRPr="00FA23AD">
              <w:rPr>
                <w:rFonts w:hAnsi="Century" w:hint="eastAsia"/>
              </w:rPr>
              <w:t xml:space="preserve">　第　　　　　　号</w:t>
            </w:r>
          </w:p>
        </w:tc>
      </w:tr>
      <w:tr w:rsidR="0036223F" w:rsidRPr="00FA23AD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632" w:type="dxa"/>
            <w:gridSpan w:val="5"/>
            <w:vAlign w:val="center"/>
          </w:tcPr>
          <w:p w:rsidR="0036223F" w:rsidRPr="00FA23AD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</w:rPr>
            </w:pPr>
            <w:r w:rsidRPr="00FA23AD">
              <w:rPr>
                <w:rFonts w:hAnsi="Century" w:hint="eastAsia"/>
                <w:spacing w:val="53"/>
              </w:rPr>
              <w:t>表示</w:t>
            </w:r>
            <w:r w:rsidRPr="00FA23AD">
              <w:rPr>
                <w:rFonts w:hAnsi="Century"/>
                <w:spacing w:val="53"/>
              </w:rPr>
              <w:t>(</w:t>
            </w:r>
            <w:r w:rsidRPr="00FA23AD">
              <w:rPr>
                <w:rFonts w:hAnsi="Century" w:hint="eastAsia"/>
                <w:spacing w:val="53"/>
              </w:rPr>
              <w:t>設置</w:t>
            </w:r>
            <w:r w:rsidRPr="00FA23AD">
              <w:rPr>
                <w:rFonts w:hAnsi="Century"/>
              </w:rPr>
              <w:t>)</w:t>
            </w:r>
            <w:r w:rsidRPr="00FA23AD">
              <w:rPr>
                <w:rFonts w:hAnsi="Century" w:hint="eastAsia"/>
              </w:rPr>
              <w:t>の期間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FA23AD" w:rsidRDefault="0036223F" w:rsidP="00471A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cs="Times New Roman"/>
              </w:rPr>
            </w:pPr>
            <w:r w:rsidRPr="00FA23AD">
              <w:rPr>
                <w:rFonts w:hAnsi="Century" w:hint="eastAsia"/>
              </w:rPr>
              <w:t xml:space="preserve">　　　　　　年　　　　　月　　　　　日　から</w:t>
            </w:r>
          </w:p>
          <w:p w:rsidR="0036223F" w:rsidRPr="00FA23AD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 w:rsidRPr="00FA23AD">
              <w:rPr>
                <w:rFonts w:hAnsi="Century" w:hint="eastAsia"/>
              </w:rPr>
              <w:t xml:space="preserve">　　　　　　年　　　　　月　　　　　日　まで</w:t>
            </w:r>
          </w:p>
        </w:tc>
      </w:tr>
      <w:tr w:rsidR="0036223F" w:rsidRPr="00FA23A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36223F" w:rsidRPr="00FA23AD" w:rsidRDefault="0036223F" w:rsidP="00471A81">
            <w:pPr>
              <w:overflowPunct w:val="0"/>
              <w:autoSpaceDE w:val="0"/>
              <w:autoSpaceDN w:val="0"/>
              <w:jc w:val="distribute"/>
              <w:rPr>
                <w:rFonts w:hAnsi="Century" w:cs="Times New Roman"/>
              </w:rPr>
            </w:pPr>
            <w:r w:rsidRPr="00FA23AD">
              <w:rPr>
                <w:rFonts w:hAnsi="Century" w:hint="eastAsia"/>
                <w:spacing w:val="53"/>
              </w:rPr>
              <w:t>表示</w:t>
            </w:r>
            <w:r w:rsidRPr="00FA23AD">
              <w:rPr>
                <w:rFonts w:hAnsi="Century"/>
                <w:spacing w:val="53"/>
              </w:rPr>
              <w:t>(</w:t>
            </w:r>
            <w:r w:rsidRPr="00FA23AD">
              <w:rPr>
                <w:rFonts w:hAnsi="Century" w:hint="eastAsia"/>
                <w:spacing w:val="53"/>
              </w:rPr>
              <w:t>設置</w:t>
            </w:r>
            <w:r w:rsidRPr="00FA23AD">
              <w:rPr>
                <w:rFonts w:hAnsi="Century"/>
              </w:rPr>
              <w:t>)</w:t>
            </w:r>
            <w:r w:rsidRPr="00FA23AD">
              <w:rPr>
                <w:rFonts w:hAnsi="Century" w:hint="eastAsia"/>
              </w:rPr>
              <w:t>の場所</w:t>
            </w:r>
          </w:p>
        </w:tc>
        <w:tc>
          <w:tcPr>
            <w:tcW w:w="6440" w:type="dxa"/>
            <w:gridSpan w:val="4"/>
            <w:tcBorders>
              <w:bottom w:val="single" w:sz="4" w:space="0" w:color="auto"/>
            </w:tcBorders>
            <w:vAlign w:val="center"/>
          </w:tcPr>
          <w:p w:rsidR="0036223F" w:rsidRPr="00FA23AD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 w:rsidRPr="00FA23AD">
              <w:rPr>
                <w:rFonts w:hAnsi="Century" w:hint="eastAsia"/>
              </w:rPr>
              <w:t xml:space="preserve">　</w:t>
            </w:r>
          </w:p>
        </w:tc>
      </w:tr>
      <w:tr w:rsidR="000C5E39" w:rsidRPr="00FA23A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0C5E39" w:rsidRPr="00FA23AD" w:rsidRDefault="000C5E39" w:rsidP="00471A81">
            <w:pPr>
              <w:overflowPunct w:val="0"/>
              <w:autoSpaceDE w:val="0"/>
              <w:autoSpaceDN w:val="0"/>
              <w:jc w:val="distribute"/>
              <w:rPr>
                <w:rFonts w:hAnsi="Century" w:hint="eastAsia"/>
                <w:spacing w:val="53"/>
              </w:rPr>
            </w:pPr>
            <w:r w:rsidRPr="00FA23AD">
              <w:rPr>
                <w:rFonts w:hAnsi="Century" w:hint="eastAsia"/>
                <w:spacing w:val="53"/>
              </w:rPr>
              <w:t>種類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center"/>
          </w:tcPr>
          <w:p w:rsidR="000C5E39" w:rsidRPr="00FA23AD" w:rsidRDefault="00720946" w:rsidP="00471A81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C5E39" w:rsidRPr="00FA23AD" w:rsidRDefault="000C5E39" w:rsidP="00471A81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>数　 量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0C5E39" w:rsidRPr="00FA23AD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>枚</w:t>
            </w:r>
          </w:p>
          <w:p w:rsidR="000C5E39" w:rsidRPr="00FA23AD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>個</w:t>
            </w:r>
          </w:p>
        </w:tc>
      </w:tr>
      <w:tr w:rsidR="000C77E3" w:rsidRPr="00FA23A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2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C77E3" w:rsidRPr="00FA23AD" w:rsidRDefault="000C77E3" w:rsidP="00471A81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>管理者設置</w:t>
            </w:r>
          </w:p>
          <w:p w:rsidR="000C77E3" w:rsidRPr="00FA23AD" w:rsidRDefault="000C77E3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FA23AD">
              <w:rPr>
                <w:rFonts w:hAnsi="Century" w:hint="eastAsia"/>
              </w:rPr>
              <w:t>変更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C77E3" w:rsidRPr="00FA23AD" w:rsidRDefault="000C77E3" w:rsidP="00471A81">
            <w:pPr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>年月日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</w:tcBorders>
            <w:vAlign w:val="center"/>
          </w:tcPr>
          <w:p w:rsidR="000C77E3" w:rsidRPr="00FA23AD" w:rsidRDefault="000C77E3" w:rsidP="00471A81">
            <w:pPr>
              <w:overflowPunct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FA23AD">
              <w:rPr>
                <w:rFonts w:hAnsi="Century" w:hint="eastAsia"/>
              </w:rPr>
              <w:t>年　　　　　月　　　　　日</w:t>
            </w:r>
          </w:p>
        </w:tc>
      </w:tr>
      <w:tr w:rsidR="00E342FC" w:rsidRPr="00FA23AD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342FC" w:rsidRPr="00FA23AD" w:rsidRDefault="00E342FC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hint="eastAsia"/>
              </w:rPr>
            </w:pPr>
            <w:r w:rsidRPr="00FA23AD">
              <w:rPr>
                <w:rFonts w:hAnsi="Century" w:cs="Times New Roman" w:hint="eastAsia"/>
                <w:spacing w:val="385"/>
                <w:kern w:val="0"/>
                <w:fitText w:val="3150" w:id="-193406208"/>
              </w:rPr>
              <w:t>届出事</w:t>
            </w:r>
            <w:r w:rsidRPr="00FA23AD">
              <w:rPr>
                <w:rFonts w:hAnsi="Century" w:cs="Times New Roman" w:hint="eastAsia"/>
                <w:kern w:val="0"/>
                <w:fitText w:val="3150" w:id="-193406208"/>
              </w:rPr>
              <w:t>項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342FC" w:rsidRPr="00FA23AD" w:rsidRDefault="00E342FC" w:rsidP="00FF780A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A93DB7">
              <w:rPr>
                <w:rFonts w:hAnsi="Century" w:hint="eastAsia"/>
                <w:spacing w:val="15"/>
                <w:kern w:val="0"/>
                <w:fitText w:val="1890" w:id="-187448576"/>
              </w:rPr>
              <w:t>管理者設置の場</w:t>
            </w:r>
            <w:r w:rsidRPr="00A93DB7">
              <w:rPr>
                <w:rFonts w:hAnsi="Century" w:hint="eastAsia"/>
                <w:kern w:val="0"/>
                <w:fitText w:val="1890" w:id="-187448576"/>
              </w:rPr>
              <w:t>合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42FC" w:rsidRPr="00FA23AD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 xml:space="preserve">住所 </w:t>
            </w:r>
            <w:r w:rsidRPr="00FA23AD">
              <w:rPr>
                <w:rFonts w:hAnsi="ＭＳ 明朝" w:hint="eastAsia"/>
              </w:rPr>
              <w:t>〒(　  －     )</w:t>
            </w:r>
          </w:p>
          <w:p w:rsidR="00E342FC" w:rsidRPr="00FA23AD" w:rsidRDefault="00E342FC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 w:hint="eastAsia"/>
              </w:rPr>
            </w:pPr>
            <w:r w:rsidRPr="00FA23AD">
              <w:rPr>
                <w:rFonts w:hAnsi="ＭＳ 明朝" w:hint="eastAsia"/>
              </w:rPr>
              <w:t>電話（　 　－  　 － 　　）</w:t>
            </w:r>
          </w:p>
          <w:p w:rsidR="00E342FC" w:rsidRPr="00FA23AD" w:rsidRDefault="00E342FC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Century" w:cs="Times New Roman" w:hint="eastAsia"/>
              </w:rPr>
            </w:pPr>
            <w:r w:rsidRPr="00FA23AD">
              <w:rPr>
                <w:rFonts w:hAnsi="Century" w:cs="Times New Roman" w:hint="eastAsia"/>
              </w:rPr>
              <w:t>氏名</w:t>
            </w:r>
          </w:p>
          <w:p w:rsidR="00E342FC" w:rsidRPr="00FA23AD" w:rsidRDefault="00BC2833" w:rsidP="00883ACB">
            <w:pPr>
              <w:overflowPunct w:val="0"/>
              <w:autoSpaceDE w:val="0"/>
              <w:autoSpaceDN w:val="0"/>
              <w:spacing w:line="180" w:lineRule="auto"/>
              <w:ind w:firstLineChars="1737" w:firstLine="3651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>印</w:t>
            </w:r>
          </w:p>
        </w:tc>
      </w:tr>
      <w:tr w:rsidR="00E342FC" w:rsidRPr="00FA23AD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86" w:type="dxa"/>
            <w:vMerge/>
            <w:vAlign w:val="center"/>
          </w:tcPr>
          <w:p w:rsidR="00E342FC" w:rsidRPr="00FA23AD" w:rsidRDefault="00E342FC" w:rsidP="00471A81">
            <w:pPr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146" w:type="dxa"/>
            <w:gridSpan w:val="4"/>
            <w:vMerge/>
            <w:tcBorders>
              <w:bottom w:val="nil"/>
            </w:tcBorders>
            <w:vAlign w:val="center"/>
          </w:tcPr>
          <w:p w:rsidR="00E342FC" w:rsidRPr="00FA23AD" w:rsidRDefault="00E342FC" w:rsidP="00471A81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E342FC" w:rsidRPr="00FA23AD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>資格</w:t>
            </w:r>
          </w:p>
        </w:tc>
      </w:tr>
      <w:tr w:rsidR="006F4CB6" w:rsidRPr="00FA23AD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86" w:type="dxa"/>
            <w:vMerge/>
          </w:tcPr>
          <w:p w:rsidR="006F4CB6" w:rsidRPr="00FA23AD" w:rsidRDefault="006F4CB6" w:rsidP="00471A81">
            <w:pPr>
              <w:overflowPunct w:val="0"/>
              <w:autoSpaceDE w:val="0"/>
              <w:autoSpaceDN w:val="0"/>
              <w:rPr>
                <w:rFonts w:hAnsi="Century" w:cs="Times New Roman" w:hint="eastAsia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</w:rPr>
            </w:pPr>
            <w:r w:rsidRPr="00FA23AD">
              <w:rPr>
                <w:rFonts w:hAnsi="Century" w:cs="Times New Roman" w:hint="eastAsia"/>
              </w:rPr>
              <w:t>変更の場合</w:t>
            </w:r>
          </w:p>
        </w:tc>
        <w:tc>
          <w:tcPr>
            <w:tcW w:w="409" w:type="dxa"/>
            <w:vAlign w:val="center"/>
          </w:tcPr>
          <w:p w:rsidR="006F4CB6" w:rsidRPr="00FA23AD" w:rsidRDefault="006F4CB6" w:rsidP="00471A81">
            <w:pPr>
              <w:overflowPunct w:val="0"/>
              <w:autoSpaceDE w:val="0"/>
              <w:autoSpaceDN w:val="0"/>
              <w:rPr>
                <w:rFonts w:hAnsi="Century" w:cs="Times New Roman"/>
              </w:rPr>
            </w:pPr>
            <w:r w:rsidRPr="00FA23AD">
              <w:rPr>
                <w:rFonts w:hAnsi="Century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 w:rsidRPr="00FA23AD">
              <w:rPr>
                <w:rFonts w:hAnsi="Century" w:cs="Times New Roman" w:hint="eastAsia"/>
              </w:rPr>
              <w:t>表示又は設置者</w:t>
            </w:r>
          </w:p>
        </w:tc>
        <w:tc>
          <w:tcPr>
            <w:tcW w:w="6440" w:type="dxa"/>
            <w:gridSpan w:val="4"/>
            <w:vAlign w:val="center"/>
          </w:tcPr>
          <w:p w:rsidR="006F4CB6" w:rsidRPr="00FA23AD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 xml:space="preserve">住所 </w:t>
            </w:r>
            <w:r w:rsidRPr="00FA23AD">
              <w:rPr>
                <w:rFonts w:hAnsi="ＭＳ 明朝" w:hint="eastAsia"/>
              </w:rPr>
              <w:t>〒(　  －     )</w:t>
            </w:r>
          </w:p>
          <w:p w:rsidR="006F4CB6" w:rsidRPr="00FA23AD" w:rsidRDefault="006F4CB6" w:rsidP="00026DC1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 w:hint="eastAsia"/>
              </w:rPr>
            </w:pPr>
            <w:r w:rsidRPr="00FA23AD">
              <w:rPr>
                <w:rFonts w:hAnsi="ＭＳ 明朝" w:hint="eastAsia"/>
              </w:rPr>
              <w:t>電話（　 　－  　 － 　　）</w:t>
            </w:r>
          </w:p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Century" w:cs="Times New Roman" w:hint="eastAsia"/>
              </w:rPr>
            </w:pPr>
            <w:r w:rsidRPr="00FA23AD">
              <w:rPr>
                <w:rFonts w:hAnsi="Century" w:cs="Times New Roman" w:hint="eastAsia"/>
              </w:rPr>
              <w:t>氏名</w:t>
            </w:r>
          </w:p>
          <w:p w:rsidR="000E0199" w:rsidRPr="00FA23AD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Century" w:cs="Times New Roman" w:hint="eastAsia"/>
                <w:sz w:val="16"/>
                <w:szCs w:val="16"/>
              </w:rPr>
            </w:pPr>
            <w:r w:rsidRPr="00FA23AD">
              <w:rPr>
                <w:rFonts w:hAnsi="Century" w:cs="Times New Roman" w:hint="eastAsia"/>
                <w:sz w:val="16"/>
                <w:szCs w:val="16"/>
              </w:rPr>
              <w:t>(名称)</w:t>
            </w:r>
          </w:p>
        </w:tc>
      </w:tr>
      <w:tr w:rsidR="006F4CB6" w:rsidRPr="00FA23AD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486" w:type="dxa"/>
            <w:vMerge/>
            <w:vAlign w:val="center"/>
          </w:tcPr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</w:rPr>
            </w:pPr>
            <w:r w:rsidRPr="00FA23AD">
              <w:rPr>
                <w:rFonts w:hAnsi="Century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FA23AD" w:rsidRDefault="006F4CB6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 xml:space="preserve">住所 </w:t>
            </w:r>
            <w:r w:rsidRPr="00FA23AD">
              <w:rPr>
                <w:rFonts w:hAnsi="ＭＳ 明朝" w:hint="eastAsia"/>
              </w:rPr>
              <w:t>〒(　  －     )</w:t>
            </w:r>
          </w:p>
          <w:p w:rsidR="006F4CB6" w:rsidRPr="00FA23AD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 w:hint="eastAsia"/>
              </w:rPr>
            </w:pPr>
            <w:r w:rsidRPr="00FA23AD">
              <w:rPr>
                <w:rFonts w:hAnsi="ＭＳ 明朝" w:hint="eastAsia"/>
              </w:rPr>
              <w:t>電話（　　 －  　 － 　　）</w:t>
            </w:r>
          </w:p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Century" w:cs="Times New Roman" w:hint="eastAsia"/>
              </w:rPr>
            </w:pPr>
            <w:r w:rsidRPr="00FA23AD">
              <w:rPr>
                <w:rFonts w:hAnsi="Century" w:cs="Times New Roman" w:hint="eastAsia"/>
              </w:rPr>
              <w:t>氏名</w:t>
            </w:r>
          </w:p>
          <w:p w:rsidR="006F4CB6" w:rsidRPr="00FA23AD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Century" w:cs="Times New Roman"/>
                <w:sz w:val="16"/>
                <w:szCs w:val="16"/>
              </w:rPr>
            </w:pPr>
            <w:r w:rsidRPr="00FA23AD">
              <w:rPr>
                <w:rFonts w:hAnsi="Century" w:cs="Times New Roman" w:hint="eastAsia"/>
                <w:sz w:val="16"/>
                <w:szCs w:val="16"/>
              </w:rPr>
              <w:t>(名称)</w:t>
            </w:r>
          </w:p>
        </w:tc>
      </w:tr>
      <w:tr w:rsidR="00433DF7" w:rsidRPr="00FA23AD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486" w:type="dxa"/>
            <w:vMerge/>
            <w:vAlign w:val="center"/>
          </w:tcPr>
          <w:p w:rsidR="00433DF7" w:rsidRPr="00FA23AD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 w:hint="eastAsia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433DF7" w:rsidRPr="00FA23AD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 w:hint="eastAsia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433DF7" w:rsidRPr="00FA23AD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 w:hint="eastAsia"/>
              </w:rPr>
            </w:pPr>
            <w:r w:rsidRPr="00FA23AD">
              <w:rPr>
                <w:rFonts w:hAnsi="Century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433DF7" w:rsidRPr="00FA23AD" w:rsidRDefault="00433DF7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 w:rsidRPr="00FA23AD">
              <w:rPr>
                <w:rFonts w:hAnsi="Century" w:cs="Times New Roman" w:hint="eastAsia"/>
              </w:rPr>
              <w:t>管　理　者</w:t>
            </w:r>
          </w:p>
        </w:tc>
        <w:tc>
          <w:tcPr>
            <w:tcW w:w="6440" w:type="dxa"/>
            <w:gridSpan w:val="4"/>
            <w:tcBorders>
              <w:bottom w:val="dotted" w:sz="4" w:space="0" w:color="auto"/>
            </w:tcBorders>
            <w:vAlign w:val="center"/>
          </w:tcPr>
          <w:p w:rsidR="00433DF7" w:rsidRPr="00FA23AD" w:rsidRDefault="00433DF7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 xml:space="preserve">住所 </w:t>
            </w:r>
            <w:r w:rsidRPr="00FA23AD">
              <w:rPr>
                <w:rFonts w:hAnsi="ＭＳ 明朝" w:hint="eastAsia"/>
              </w:rPr>
              <w:t>〒(　  －     )</w:t>
            </w:r>
          </w:p>
          <w:p w:rsidR="00433DF7" w:rsidRPr="00FA23AD" w:rsidRDefault="00433DF7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 w:hint="eastAsia"/>
              </w:rPr>
            </w:pPr>
            <w:r w:rsidRPr="00FA23AD">
              <w:rPr>
                <w:rFonts w:hAnsi="ＭＳ 明朝" w:hint="eastAsia"/>
              </w:rPr>
              <w:t>電話（　 　－  　 － 　　）</w:t>
            </w:r>
          </w:p>
          <w:p w:rsidR="00433DF7" w:rsidRPr="00FA23AD" w:rsidRDefault="00433DF7" w:rsidP="00883ACB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Century" w:cs="Times New Roman" w:hint="eastAsia"/>
              </w:rPr>
            </w:pPr>
            <w:r w:rsidRPr="00FA23AD">
              <w:rPr>
                <w:rFonts w:hAnsi="Century" w:cs="Times New Roman" w:hint="eastAsia"/>
              </w:rPr>
              <w:t>氏名</w:t>
            </w:r>
          </w:p>
          <w:p w:rsidR="00433DF7" w:rsidRPr="00FA23AD" w:rsidRDefault="00BC2833" w:rsidP="00883ACB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37" w:firstLine="3651"/>
              <w:rPr>
                <w:rFonts w:hAnsi="Century" w:cs="Times New Roman" w:hint="eastAsia"/>
              </w:rPr>
            </w:pPr>
            <w:r w:rsidRPr="00FA23AD">
              <w:rPr>
                <w:rFonts w:hAnsi="Century" w:cs="Times New Roman" w:hint="eastAsia"/>
              </w:rPr>
              <w:t>印</w:t>
            </w:r>
          </w:p>
        </w:tc>
      </w:tr>
      <w:tr w:rsidR="00FC4A6E" w:rsidRPr="00FA23A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86" w:type="dxa"/>
            <w:vMerge/>
            <w:vAlign w:val="center"/>
          </w:tcPr>
          <w:p w:rsidR="00FC4A6E" w:rsidRPr="00FA23AD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 w:hint="eastAsia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FC4A6E" w:rsidRPr="00FA23AD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 w:hint="eastAsia"/>
              </w:rPr>
            </w:pPr>
          </w:p>
        </w:tc>
        <w:tc>
          <w:tcPr>
            <w:tcW w:w="409" w:type="dxa"/>
            <w:vMerge/>
            <w:vAlign w:val="center"/>
          </w:tcPr>
          <w:p w:rsidR="00FC4A6E" w:rsidRPr="00FA23AD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 w:hint="eastAsia"/>
              </w:rPr>
            </w:pPr>
          </w:p>
        </w:tc>
        <w:tc>
          <w:tcPr>
            <w:tcW w:w="486" w:type="dxa"/>
            <w:vMerge/>
            <w:textDirection w:val="tbRlV"/>
            <w:vAlign w:val="center"/>
          </w:tcPr>
          <w:p w:rsidR="00FC4A6E" w:rsidRPr="00FA23AD" w:rsidRDefault="00FC4A6E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Century" w:cs="Times New Roman" w:hint="eastAsia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FC4A6E" w:rsidRPr="00FA23AD" w:rsidRDefault="00FC4A6E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>資格</w:t>
            </w:r>
          </w:p>
        </w:tc>
      </w:tr>
      <w:tr w:rsidR="006F4CB6" w:rsidRPr="00FA23AD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86" w:type="dxa"/>
            <w:vMerge/>
            <w:vAlign w:val="center"/>
          </w:tcPr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 w:hint="eastAsia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 w:hint="eastAsia"/>
              </w:rPr>
            </w:pPr>
          </w:p>
        </w:tc>
        <w:tc>
          <w:tcPr>
            <w:tcW w:w="409" w:type="dxa"/>
            <w:vAlign w:val="center"/>
          </w:tcPr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 w:hint="eastAsia"/>
              </w:rPr>
            </w:pPr>
            <w:r w:rsidRPr="00FA23AD">
              <w:rPr>
                <w:rFonts w:hAnsi="Century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FA23AD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Century" w:hint="eastAsia"/>
              </w:rPr>
            </w:pPr>
            <w:r w:rsidRPr="00FA23AD">
              <w:rPr>
                <w:rFonts w:hAnsi="Century" w:hint="eastAsia"/>
              </w:rPr>
              <w:t xml:space="preserve">住所 </w:t>
            </w:r>
            <w:r w:rsidRPr="00FA23AD">
              <w:rPr>
                <w:rFonts w:hAnsi="ＭＳ 明朝" w:hint="eastAsia"/>
              </w:rPr>
              <w:t>〒(　  －     )</w:t>
            </w:r>
          </w:p>
          <w:p w:rsidR="006F4CB6" w:rsidRPr="00FA23AD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 w:hint="eastAsia"/>
              </w:rPr>
            </w:pPr>
            <w:r w:rsidRPr="00FA23AD">
              <w:rPr>
                <w:rFonts w:hAnsi="ＭＳ 明朝" w:hint="eastAsia"/>
              </w:rPr>
              <w:t>電話（　 　－  　 － 　　）</w:t>
            </w:r>
          </w:p>
          <w:p w:rsidR="006F4CB6" w:rsidRPr="00FA23AD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Century" w:cs="Times New Roman" w:hint="eastAsia"/>
              </w:rPr>
            </w:pPr>
            <w:r w:rsidRPr="00FA23AD">
              <w:rPr>
                <w:rFonts w:hAnsi="Century" w:cs="Times New Roman" w:hint="eastAsia"/>
              </w:rPr>
              <w:t>氏名</w:t>
            </w:r>
          </w:p>
          <w:p w:rsidR="006F4CB6" w:rsidRPr="00FA23AD" w:rsidRDefault="00D215D4" w:rsidP="00883ACB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37" w:firstLine="3651"/>
              <w:rPr>
                <w:rFonts w:hAnsi="Century" w:cs="Times New Roman"/>
              </w:rPr>
            </w:pPr>
            <w:r w:rsidRPr="00FA23AD">
              <w:rPr>
                <w:rFonts w:hAnsi="Century" w:cs="Times New Roman" w:hint="eastAsia"/>
              </w:rPr>
              <w:t xml:space="preserve">　 </w:t>
            </w:r>
          </w:p>
        </w:tc>
      </w:tr>
    </w:tbl>
    <w:p w:rsidR="0036223F" w:rsidRPr="00FA23AD" w:rsidRDefault="005A025E" w:rsidP="00B37BF7">
      <w:pPr>
        <w:wordWrap w:val="0"/>
        <w:overflowPunct w:val="0"/>
        <w:autoSpaceDE w:val="0"/>
        <w:autoSpaceDN w:val="0"/>
        <w:rPr>
          <w:rFonts w:hAnsi="Times New Roman" w:hint="eastAsia"/>
          <w:spacing w:val="-4"/>
        </w:rPr>
      </w:pPr>
      <w:r w:rsidRPr="00FA23AD">
        <w:rPr>
          <w:rFonts w:hAnsi="Century" w:cs="Times New Roman" w:hint="eastAsia"/>
        </w:rPr>
        <w:t>注</w:t>
      </w:r>
      <w:r w:rsidR="00B37BF7" w:rsidRPr="00FA23AD">
        <w:rPr>
          <w:rFonts w:hAnsi="ＭＳ 明朝" w:cs="Times New Roman" w:hint="eastAsia"/>
        </w:rPr>
        <w:t xml:space="preserve">１　</w:t>
      </w:r>
      <w:r w:rsidR="00976AAF" w:rsidRPr="00FA23AD">
        <w:rPr>
          <w:rFonts w:hAnsi="Times New Roman" w:hint="eastAsia"/>
          <w:spacing w:val="-4"/>
        </w:rPr>
        <w:t>［　　　　　］内は</w:t>
      </w:r>
      <w:r w:rsidR="00BC2833" w:rsidRPr="00FA23AD">
        <w:rPr>
          <w:rFonts w:hAnsi="Times New Roman" w:hint="eastAsia"/>
          <w:spacing w:val="-4"/>
        </w:rPr>
        <w:t>，</w:t>
      </w:r>
      <w:r w:rsidR="00976AAF" w:rsidRPr="00FA23AD">
        <w:rPr>
          <w:rFonts w:hAnsi="Times New Roman" w:hint="eastAsia"/>
          <w:spacing w:val="-4"/>
        </w:rPr>
        <w:t>該当する</w:t>
      </w:r>
      <w:r w:rsidR="000046B7" w:rsidRPr="00FA23AD">
        <w:rPr>
          <w:rFonts w:hAnsi="Times New Roman" w:hint="eastAsia"/>
          <w:spacing w:val="-4"/>
        </w:rPr>
        <w:t>箇所（</w:t>
      </w:r>
      <w:r w:rsidR="00976AAF" w:rsidRPr="00FA23AD">
        <w:rPr>
          <w:rFonts w:hAnsi="Times New Roman" w:hint="eastAsia"/>
          <w:spacing w:val="-4"/>
        </w:rPr>
        <w:t>□</w:t>
      </w:r>
      <w:r w:rsidR="000046B7" w:rsidRPr="00FA23AD">
        <w:rPr>
          <w:rFonts w:hAnsi="Times New Roman" w:hint="eastAsia"/>
          <w:spacing w:val="-4"/>
        </w:rPr>
        <w:t>）</w:t>
      </w:r>
      <w:r w:rsidR="00976AAF" w:rsidRPr="00FA23AD">
        <w:rPr>
          <w:rFonts w:hAnsi="Times New Roman" w:hint="eastAsia"/>
          <w:spacing w:val="-4"/>
        </w:rPr>
        <w:t>に「レ印」を記入してください。</w:t>
      </w:r>
    </w:p>
    <w:p w:rsidR="00976AAF" w:rsidRPr="00FA23AD" w:rsidRDefault="00B37BF7" w:rsidP="00BC2833">
      <w:pPr>
        <w:wordWrap w:val="0"/>
        <w:overflowPunct w:val="0"/>
        <w:autoSpaceDE w:val="0"/>
        <w:autoSpaceDN w:val="0"/>
        <w:ind w:firstLineChars="100" w:firstLine="210"/>
        <w:rPr>
          <w:rFonts w:hAnsi="Times New Roman" w:hint="eastAsia"/>
          <w:spacing w:val="-4"/>
        </w:rPr>
      </w:pPr>
      <w:r w:rsidRPr="00FA23AD">
        <w:rPr>
          <w:rFonts w:hAnsi="Century" w:cs="Times New Roman" w:hint="eastAsia"/>
        </w:rPr>
        <w:t xml:space="preserve">２　</w:t>
      </w:r>
      <w:r w:rsidR="00073025" w:rsidRPr="00FA23AD">
        <w:rPr>
          <w:rFonts w:hAnsi="Times New Roman" w:hint="eastAsia"/>
          <w:spacing w:val="-4"/>
        </w:rPr>
        <w:t xml:space="preserve">「表示者　設置者　</w:t>
      </w:r>
      <w:r w:rsidR="00976AAF" w:rsidRPr="00FA23AD">
        <w:rPr>
          <w:rFonts w:hAnsi="Times New Roman" w:hint="eastAsia"/>
          <w:spacing w:val="-4"/>
        </w:rPr>
        <w:t>管理者」については</w:t>
      </w:r>
      <w:r w:rsidR="00BC2833" w:rsidRPr="00FA23AD">
        <w:rPr>
          <w:rFonts w:hAnsi="Times New Roman" w:hint="eastAsia"/>
          <w:spacing w:val="-4"/>
        </w:rPr>
        <w:t>，</w:t>
      </w:r>
      <w:r w:rsidR="00976AAF" w:rsidRPr="00FA23AD">
        <w:rPr>
          <w:rFonts w:hAnsi="Times New Roman" w:hint="eastAsia"/>
          <w:spacing w:val="-4"/>
        </w:rPr>
        <w:t>該当する</w:t>
      </w:r>
      <w:r w:rsidR="00D215D4" w:rsidRPr="00FA23AD">
        <w:rPr>
          <w:rFonts w:hAnsi="Times New Roman" w:hint="eastAsia"/>
          <w:spacing w:val="-4"/>
        </w:rPr>
        <w:t>もの</w:t>
      </w:r>
      <w:r w:rsidR="00976AAF" w:rsidRPr="00FA23AD">
        <w:rPr>
          <w:rFonts w:hAnsi="Times New Roman" w:hint="eastAsia"/>
          <w:spacing w:val="-4"/>
        </w:rPr>
        <w:t>を○で囲んでください。</w:t>
      </w:r>
    </w:p>
    <w:p w:rsidR="00D53CCE" w:rsidRPr="00FA23AD" w:rsidRDefault="00976AAF" w:rsidP="00CD262B">
      <w:pPr>
        <w:wordWrap w:val="0"/>
        <w:overflowPunct w:val="0"/>
        <w:autoSpaceDE w:val="0"/>
        <w:autoSpaceDN w:val="0"/>
        <w:ind w:leftChars="-8" w:left="420" w:hangingChars="208" w:hanging="437"/>
        <w:rPr>
          <w:rFonts w:hAnsi="Century" w:cs="Times New Roman" w:hint="eastAsia"/>
        </w:rPr>
      </w:pPr>
      <w:r w:rsidRPr="00FA23AD">
        <w:rPr>
          <w:rFonts w:hAnsi="Century" w:cs="Times New Roman" w:hint="eastAsia"/>
        </w:rPr>
        <w:t xml:space="preserve">　３　管理者の資格が必要な場合</w:t>
      </w:r>
      <w:r w:rsidR="00BC2833" w:rsidRPr="00FA23AD">
        <w:rPr>
          <w:rFonts w:hAnsi="Century" w:cs="Times New Roman" w:hint="eastAsia"/>
        </w:rPr>
        <w:t>，</w:t>
      </w:r>
      <w:r w:rsidR="00630C61" w:rsidRPr="00FA23AD">
        <w:rPr>
          <w:rFonts w:hAnsi="Century" w:cs="Times New Roman" w:hint="eastAsia"/>
        </w:rPr>
        <w:t>「資格」欄に資格の名称を記入するとともに</w:t>
      </w:r>
      <w:r w:rsidR="00BC2833" w:rsidRPr="00FA23AD">
        <w:rPr>
          <w:rFonts w:hAnsi="Century" w:cs="Times New Roman" w:hint="eastAsia"/>
        </w:rPr>
        <w:t>，それを証する</w:t>
      </w:r>
      <w:r w:rsidRPr="00FA23AD">
        <w:rPr>
          <w:rFonts w:hAnsi="Century" w:cs="Times New Roman" w:hint="eastAsia"/>
        </w:rPr>
        <w:t>書面を添付してください。</w:t>
      </w:r>
      <w:bookmarkStart w:id="2" w:name="_GoBack"/>
      <w:bookmarkEnd w:id="2"/>
    </w:p>
    <w:sectPr w:rsidR="00D53CCE" w:rsidRPr="00FA23AD" w:rsidSect="00CD262B">
      <w:pgSz w:w="11906" w:h="16838" w:code="9"/>
      <w:pgMar w:top="1134" w:right="1701" w:bottom="340" w:left="1588" w:header="284" w:footer="284" w:gutter="0"/>
      <w:cols w:space="425"/>
      <w:docGrid w:type="linesAndChars" w:linePitch="288" w:charSpace="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31" w:rsidRDefault="00C40931" w:rsidP="000B66D2">
      <w:r>
        <w:separator/>
      </w:r>
    </w:p>
  </w:endnote>
  <w:endnote w:type="continuationSeparator" w:id="0">
    <w:p w:rsidR="00C40931" w:rsidRDefault="00C40931" w:rsidP="000B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31" w:rsidRDefault="00C40931" w:rsidP="000B66D2">
      <w:r>
        <w:separator/>
      </w:r>
    </w:p>
  </w:footnote>
  <w:footnote w:type="continuationSeparator" w:id="0">
    <w:p w:rsidR="00C40931" w:rsidRDefault="00C40931" w:rsidP="000B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7B1A"/>
    <w:multiLevelType w:val="hybridMultilevel"/>
    <w:tmpl w:val="3FECC3E4"/>
    <w:lvl w:ilvl="0" w:tplc="2AB01822">
      <w:numFmt w:val="bullet"/>
      <w:lvlText w:val="□"/>
      <w:lvlJc w:val="left"/>
      <w:pPr>
        <w:ind w:left="5178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5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cumentProtection w:edit="forms" w:formatting="1" w:enforcement="0"/>
  <w:defaultTabStop w:val="851"/>
  <w:drawingGridHorizontalSpacing w:val="105"/>
  <w:drawingGridVerticalSpacing w:val="14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3F"/>
    <w:rsid w:val="000046B7"/>
    <w:rsid w:val="000259A5"/>
    <w:rsid w:val="00026DC1"/>
    <w:rsid w:val="0003305C"/>
    <w:rsid w:val="00073025"/>
    <w:rsid w:val="00081AA3"/>
    <w:rsid w:val="00081F15"/>
    <w:rsid w:val="00092DD5"/>
    <w:rsid w:val="00095092"/>
    <w:rsid w:val="000A0E28"/>
    <w:rsid w:val="000B536F"/>
    <w:rsid w:val="000B66D2"/>
    <w:rsid w:val="000C43F0"/>
    <w:rsid w:val="000C5E39"/>
    <w:rsid w:val="000C77E3"/>
    <w:rsid w:val="000E0199"/>
    <w:rsid w:val="000E2E48"/>
    <w:rsid w:val="001756D5"/>
    <w:rsid w:val="001802B4"/>
    <w:rsid w:val="001834B2"/>
    <w:rsid w:val="00193AFA"/>
    <w:rsid w:val="001F0318"/>
    <w:rsid w:val="0025253B"/>
    <w:rsid w:val="002647F7"/>
    <w:rsid w:val="00271D6B"/>
    <w:rsid w:val="002934FA"/>
    <w:rsid w:val="002B6999"/>
    <w:rsid w:val="002D4F87"/>
    <w:rsid w:val="002F03A6"/>
    <w:rsid w:val="002F08D1"/>
    <w:rsid w:val="0030283E"/>
    <w:rsid w:val="00305796"/>
    <w:rsid w:val="00321E6B"/>
    <w:rsid w:val="00330851"/>
    <w:rsid w:val="00330D92"/>
    <w:rsid w:val="00354511"/>
    <w:rsid w:val="0036223F"/>
    <w:rsid w:val="003714D8"/>
    <w:rsid w:val="00373107"/>
    <w:rsid w:val="003969BB"/>
    <w:rsid w:val="003C3978"/>
    <w:rsid w:val="003C76C1"/>
    <w:rsid w:val="003D700F"/>
    <w:rsid w:val="003E3221"/>
    <w:rsid w:val="003E7D39"/>
    <w:rsid w:val="0041701F"/>
    <w:rsid w:val="00433DF7"/>
    <w:rsid w:val="00443404"/>
    <w:rsid w:val="0045064A"/>
    <w:rsid w:val="00466F00"/>
    <w:rsid w:val="00471A81"/>
    <w:rsid w:val="0049215F"/>
    <w:rsid w:val="004A5921"/>
    <w:rsid w:val="004D4B1A"/>
    <w:rsid w:val="004E2815"/>
    <w:rsid w:val="00535781"/>
    <w:rsid w:val="00541C3C"/>
    <w:rsid w:val="00553ADB"/>
    <w:rsid w:val="00554D4E"/>
    <w:rsid w:val="00595D7D"/>
    <w:rsid w:val="005A025E"/>
    <w:rsid w:val="005A1657"/>
    <w:rsid w:val="005F021F"/>
    <w:rsid w:val="006274CB"/>
    <w:rsid w:val="00630C61"/>
    <w:rsid w:val="00644AA7"/>
    <w:rsid w:val="00672072"/>
    <w:rsid w:val="006A1AFB"/>
    <w:rsid w:val="006B1DF3"/>
    <w:rsid w:val="006C6C6D"/>
    <w:rsid w:val="006F0A09"/>
    <w:rsid w:val="006F4CB6"/>
    <w:rsid w:val="006F4E49"/>
    <w:rsid w:val="007018BE"/>
    <w:rsid w:val="00710394"/>
    <w:rsid w:val="0071491F"/>
    <w:rsid w:val="00720946"/>
    <w:rsid w:val="007319FD"/>
    <w:rsid w:val="00753064"/>
    <w:rsid w:val="0076121B"/>
    <w:rsid w:val="007721AF"/>
    <w:rsid w:val="00787E7C"/>
    <w:rsid w:val="007B4E1E"/>
    <w:rsid w:val="007C08B5"/>
    <w:rsid w:val="007D3EE9"/>
    <w:rsid w:val="007F66F6"/>
    <w:rsid w:val="00820624"/>
    <w:rsid w:val="00832CF9"/>
    <w:rsid w:val="00857B02"/>
    <w:rsid w:val="008608D4"/>
    <w:rsid w:val="00883ACB"/>
    <w:rsid w:val="008A41AC"/>
    <w:rsid w:val="008A797A"/>
    <w:rsid w:val="008B07D7"/>
    <w:rsid w:val="008D1A1E"/>
    <w:rsid w:val="008E4FE6"/>
    <w:rsid w:val="008E7915"/>
    <w:rsid w:val="008F17B4"/>
    <w:rsid w:val="008F2210"/>
    <w:rsid w:val="00905558"/>
    <w:rsid w:val="009234EB"/>
    <w:rsid w:val="00976AAF"/>
    <w:rsid w:val="00983FC9"/>
    <w:rsid w:val="009A614A"/>
    <w:rsid w:val="009A774B"/>
    <w:rsid w:val="009B6A4B"/>
    <w:rsid w:val="009F062D"/>
    <w:rsid w:val="00A22CC8"/>
    <w:rsid w:val="00A522AC"/>
    <w:rsid w:val="00A644FA"/>
    <w:rsid w:val="00A93DB7"/>
    <w:rsid w:val="00AE1248"/>
    <w:rsid w:val="00B05B56"/>
    <w:rsid w:val="00B23AE1"/>
    <w:rsid w:val="00B36010"/>
    <w:rsid w:val="00B37BF7"/>
    <w:rsid w:val="00B461ED"/>
    <w:rsid w:val="00B86FE8"/>
    <w:rsid w:val="00B95815"/>
    <w:rsid w:val="00BA5BD9"/>
    <w:rsid w:val="00BC2774"/>
    <w:rsid w:val="00BC2833"/>
    <w:rsid w:val="00BD2FB5"/>
    <w:rsid w:val="00BF3E2D"/>
    <w:rsid w:val="00BF52A8"/>
    <w:rsid w:val="00C40931"/>
    <w:rsid w:val="00C47541"/>
    <w:rsid w:val="00C8204F"/>
    <w:rsid w:val="00C820F5"/>
    <w:rsid w:val="00C97B85"/>
    <w:rsid w:val="00CA31B0"/>
    <w:rsid w:val="00CA3F9A"/>
    <w:rsid w:val="00CA75D2"/>
    <w:rsid w:val="00CB2B66"/>
    <w:rsid w:val="00CD262B"/>
    <w:rsid w:val="00D10225"/>
    <w:rsid w:val="00D215D4"/>
    <w:rsid w:val="00D377C5"/>
    <w:rsid w:val="00D37ECA"/>
    <w:rsid w:val="00D53CCE"/>
    <w:rsid w:val="00D615B6"/>
    <w:rsid w:val="00DD335D"/>
    <w:rsid w:val="00DE7F52"/>
    <w:rsid w:val="00E13A4C"/>
    <w:rsid w:val="00E342FC"/>
    <w:rsid w:val="00E35251"/>
    <w:rsid w:val="00E368D6"/>
    <w:rsid w:val="00F00C56"/>
    <w:rsid w:val="00F135AB"/>
    <w:rsid w:val="00F25BEA"/>
    <w:rsid w:val="00F31E75"/>
    <w:rsid w:val="00F33FED"/>
    <w:rsid w:val="00F41732"/>
    <w:rsid w:val="00F72F58"/>
    <w:rsid w:val="00F764D4"/>
    <w:rsid w:val="00F77428"/>
    <w:rsid w:val="00F83CBD"/>
    <w:rsid w:val="00FA23AD"/>
    <w:rsid w:val="00FB2D0C"/>
    <w:rsid w:val="00FC1C21"/>
    <w:rsid w:val="00FC4205"/>
    <w:rsid w:val="00FC4A6E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05F5D"/>
  <w15:chartTrackingRefBased/>
  <w15:docId w15:val="{B6EE13AC-F870-4BC3-BA40-0B58549A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link w:val="ab"/>
    <w:uiPriority w:val="99"/>
    <w:semiHidden/>
    <w:rPr>
      <w:rFonts w:ascii="ＭＳ 明朝" w:hAnsi="Courier New" w:cs="ＭＳ 明朝"/>
      <w:szCs w:val="21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link w:val="ad"/>
    <w:uiPriority w:val="99"/>
    <w:semiHidden/>
    <w:rPr>
      <w:rFonts w:ascii="ＭＳ 明朝" w:hAnsi="Courier New" w:cs="ＭＳ 明朝"/>
      <w:szCs w:val="21"/>
    </w:rPr>
  </w:style>
  <w:style w:type="paragraph" w:styleId="af">
    <w:name w:val="Balloon Text"/>
    <w:basedOn w:val="a"/>
    <w:semiHidden/>
    <w:rsid w:val="00B958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2</TotalTime>
  <Pages>1</Pages>
  <Words>128</Words>
  <Characters>733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第10号様式(第11条関係)</vt:lpstr>
      <vt:lpstr>第10号様式(第11条関係)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2021-04-07T00:16:00Z</cp:lastPrinted>
  <dcterms:created xsi:type="dcterms:W3CDTF">2021-04-07T00:12:00Z</dcterms:created>
  <dcterms:modified xsi:type="dcterms:W3CDTF">2021-04-07T00:16:00Z</dcterms:modified>
</cp:coreProperties>
</file>