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6" w:rsidRDefault="00601046">
      <w:pPr>
        <w:spacing w:after="120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9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8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E75449" w:rsidRDefault="00EE61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E75449">
        <w:rPr>
          <w:rFonts w:hint="eastAsia"/>
          <w:snapToGrid w:val="0"/>
        </w:rPr>
        <w:t xml:space="preserve">　　　</w:t>
      </w:r>
      <w:r w:rsidR="00601046">
        <w:rPr>
          <w:rFonts w:hint="eastAsia"/>
          <w:snapToGrid w:val="0"/>
        </w:rPr>
        <w:t>年</w:t>
      </w:r>
      <w:r w:rsidR="00E75449">
        <w:rPr>
          <w:rFonts w:hint="eastAsia"/>
          <w:snapToGrid w:val="0"/>
        </w:rPr>
        <w:t xml:space="preserve">　</w:t>
      </w:r>
      <w:r w:rsidR="00601046">
        <w:rPr>
          <w:rFonts w:hint="eastAsia"/>
          <w:snapToGrid w:val="0"/>
        </w:rPr>
        <w:t xml:space="preserve">　　月</w:t>
      </w:r>
      <w:r w:rsidR="00E75449">
        <w:rPr>
          <w:rFonts w:hint="eastAsia"/>
          <w:snapToGrid w:val="0"/>
        </w:rPr>
        <w:t xml:space="preserve">　</w:t>
      </w:r>
      <w:r w:rsidR="00601046">
        <w:rPr>
          <w:rFonts w:hint="eastAsia"/>
          <w:snapToGrid w:val="0"/>
        </w:rPr>
        <w:t xml:space="preserve">　　日　</w:t>
      </w:r>
    </w:p>
    <w:p w:rsidR="00601046" w:rsidRDefault="0060104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01046" w:rsidRDefault="00601046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  <w:spacing w:val="28"/>
        </w:rPr>
        <w:t>排水設備指定工事店異動</w:t>
      </w:r>
      <w:r>
        <w:rPr>
          <w:rFonts w:hint="eastAsia"/>
          <w:snapToGrid w:val="0"/>
        </w:rPr>
        <w:t>届</w:t>
      </w:r>
    </w:p>
    <w:p w:rsidR="00E75449" w:rsidRDefault="00E75449">
      <w:pPr>
        <w:spacing w:line="420" w:lineRule="exact"/>
        <w:rPr>
          <w:snapToGrid w:val="0"/>
        </w:rPr>
      </w:pPr>
    </w:p>
    <w:p w:rsidR="00601046" w:rsidRDefault="0060104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南さつま市長　</w:t>
      </w:r>
      <w:r w:rsidR="00E75449">
        <w:rPr>
          <w:rFonts w:hint="eastAsia"/>
          <w:snapToGrid w:val="0"/>
        </w:rPr>
        <w:t>本坊　輝雄</w:t>
      </w:r>
      <w:r>
        <w:rPr>
          <w:rFonts w:hint="eastAsia"/>
          <w:snapToGrid w:val="0"/>
        </w:rPr>
        <w:t xml:space="preserve">　様</w:t>
      </w:r>
    </w:p>
    <w:p w:rsidR="00601046" w:rsidRDefault="00601046" w:rsidP="00E75449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指定番号　第　　　　　号　　　</w:t>
      </w:r>
    </w:p>
    <w:p w:rsidR="00601046" w:rsidRDefault="00601046" w:rsidP="00E75449">
      <w:pPr>
        <w:spacing w:line="42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商号　　　　　　　　　　　</w:t>
      </w:r>
    </w:p>
    <w:p w:rsidR="00601046" w:rsidRDefault="00601046" w:rsidP="00E75449">
      <w:pPr>
        <w:spacing w:after="120"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</w:t>
      </w:r>
      <w:r w:rsidR="00E75449">
        <w:rPr>
          <w:rFonts w:hint="eastAsia"/>
          <w:snapToGrid w:val="0"/>
        </w:rPr>
        <w:t xml:space="preserve">　　　　　　　　印</w:t>
      </w:r>
    </w:p>
    <w:tbl>
      <w:tblPr>
        <w:tblW w:w="8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935"/>
        <w:gridCol w:w="3155"/>
      </w:tblGrid>
      <w:tr w:rsidR="00601046" w:rsidTr="00E75449">
        <w:trPr>
          <w:trHeight w:val="56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2935" w:type="dxa"/>
            <w:vAlign w:val="center"/>
          </w:tcPr>
          <w:p w:rsidR="00601046" w:rsidRDefault="0060104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155" w:type="dxa"/>
            <w:vAlign w:val="center"/>
          </w:tcPr>
          <w:p w:rsidR="00601046" w:rsidRDefault="0060104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601046" w:rsidTr="00E75449">
        <w:trPr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293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1046" w:rsidTr="00E75449">
        <w:trPr>
          <w:cantSplit/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商業登記簿登記事項証明書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法人のみ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、排水設備指定工事店証</w:t>
            </w:r>
          </w:p>
        </w:tc>
      </w:tr>
      <w:tr w:rsidR="00601046" w:rsidTr="00E75449">
        <w:trPr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601046" w:rsidRDefault="00601046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293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1046" w:rsidTr="00E75449">
        <w:trPr>
          <w:cantSplit/>
          <w:trHeight w:val="160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商業登記簿登記事項証明書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法人のみ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、排水設備指定工事店証</w:t>
            </w:r>
          </w:p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破産者で復権を得ないものでないことを証する書類</w:t>
            </w:r>
          </w:p>
        </w:tc>
      </w:tr>
      <w:tr w:rsidR="00601046" w:rsidTr="00E75449">
        <w:trPr>
          <w:cantSplit/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排水設備工事責任技術者の変更</w:t>
            </w:r>
          </w:p>
        </w:tc>
        <w:tc>
          <w:tcPr>
            <w:tcW w:w="293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1046" w:rsidTr="00E75449">
        <w:trPr>
          <w:cantSplit/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新の場合は、排水設備責任技術者証の写し及び雇用関係を証明できる書類</w:t>
            </w:r>
          </w:p>
        </w:tc>
      </w:tr>
      <w:tr w:rsidR="00601046" w:rsidTr="00E75449">
        <w:trPr>
          <w:trHeight w:val="56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3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1046" w:rsidTr="00E75449">
        <w:trPr>
          <w:trHeight w:val="800"/>
        </w:trPr>
        <w:tc>
          <w:tcPr>
            <w:tcW w:w="2625" w:type="dxa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指定を受けた本社・営業所移転</w:t>
            </w:r>
          </w:p>
        </w:tc>
        <w:tc>
          <w:tcPr>
            <w:tcW w:w="293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5" w:type="dxa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1046" w:rsidTr="00E75449">
        <w:trPr>
          <w:cantSplit/>
          <w:trHeight w:val="1680"/>
        </w:trPr>
        <w:tc>
          <w:tcPr>
            <w:tcW w:w="2625" w:type="dxa"/>
            <w:vAlign w:val="center"/>
          </w:tcPr>
          <w:p w:rsidR="00601046" w:rsidRDefault="00601046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営業所の平面図及び付近見取図並びに営業所の写真、商業登記簿登記事項証明書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法人のみ</w:t>
            </w:r>
            <w:r>
              <w:rPr>
                <w:snapToGrid w:val="0"/>
              </w:rPr>
              <w:t>)</w:t>
            </w:r>
          </w:p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</w:p>
          <w:p w:rsidR="00601046" w:rsidRDefault="00601046">
            <w:pPr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排水設備指定工事店証、固定資産物件証明書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建物登記簿謄本でも可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又は賃貸借契約書の原本及び写し</w:t>
            </w:r>
          </w:p>
        </w:tc>
      </w:tr>
    </w:tbl>
    <w:p w:rsidR="00601046" w:rsidRDefault="00601046" w:rsidP="00E75449"/>
    <w:sectPr w:rsidR="00601046" w:rsidSect="00E75449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46" w:rsidRDefault="00601046">
      <w:r>
        <w:separator/>
      </w:r>
    </w:p>
  </w:endnote>
  <w:endnote w:type="continuationSeparator" w:id="0">
    <w:p w:rsidR="00601046" w:rsidRDefault="0060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46" w:rsidRDefault="00601046">
      <w:r>
        <w:separator/>
      </w:r>
    </w:p>
  </w:footnote>
  <w:footnote w:type="continuationSeparator" w:id="0">
    <w:p w:rsidR="00601046" w:rsidRDefault="0060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046"/>
    <w:rsid w:val="00087D9A"/>
    <w:rsid w:val="00601046"/>
    <w:rsid w:val="00651B71"/>
    <w:rsid w:val="00E75449"/>
    <w:rsid w:val="00E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086E2"/>
  <w14:defaultImageDpi w14:val="0"/>
  <w15:docId w15:val="{61C4A2C3-26B0-4155-845D-9C9F8B2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alloon Text"/>
    <w:basedOn w:val="a"/>
    <w:link w:val="a8"/>
    <w:uiPriority w:val="99"/>
    <w:semiHidden/>
    <w:rsid w:val="00E754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第9号様式(第8条関係)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2013-07-01T01:54:00Z</cp:lastPrinted>
  <dcterms:created xsi:type="dcterms:W3CDTF">2018-07-25T00:40:00Z</dcterms:created>
  <dcterms:modified xsi:type="dcterms:W3CDTF">2020-08-20T00:30:00Z</dcterms:modified>
</cp:coreProperties>
</file>