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48" w:rsidRDefault="00EA6348">
      <w:pPr>
        <w:spacing w:after="12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>条、第</w:t>
      </w:r>
      <w:r>
        <w:rPr>
          <w:rFonts w:hAnsi="Century"/>
          <w:snapToGrid w:val="0"/>
        </w:rPr>
        <w:t>9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EA6348" w:rsidRDefault="0079047A">
      <w:pPr>
        <w:jc w:val="righ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="00C95498">
        <w:rPr>
          <w:rFonts w:hAnsi="Century" w:hint="eastAsia"/>
          <w:snapToGrid w:val="0"/>
        </w:rPr>
        <w:t>令和</w:t>
      </w:r>
      <w:r w:rsidR="003C3580">
        <w:rPr>
          <w:rFonts w:hAnsi="Century" w:hint="eastAsia"/>
          <w:snapToGrid w:val="0"/>
        </w:rPr>
        <w:t xml:space="preserve">　</w:t>
      </w:r>
      <w:r w:rsidR="004A587C">
        <w:rPr>
          <w:rFonts w:hAnsi="Century" w:hint="eastAsia"/>
          <w:snapToGrid w:val="0"/>
        </w:rPr>
        <w:t xml:space="preserve">　　</w:t>
      </w:r>
      <w:r w:rsidR="00EA6348">
        <w:rPr>
          <w:rFonts w:hAnsi="Century" w:hint="eastAsia"/>
          <w:snapToGrid w:val="0"/>
        </w:rPr>
        <w:t xml:space="preserve">年　</w:t>
      </w:r>
      <w:r w:rsidR="003C3580">
        <w:rPr>
          <w:rFonts w:hAnsi="Century" w:hint="eastAsia"/>
          <w:snapToGrid w:val="0"/>
        </w:rPr>
        <w:t xml:space="preserve">　</w:t>
      </w:r>
      <w:r w:rsidR="00EA6348">
        <w:rPr>
          <w:rFonts w:hAnsi="Century" w:hint="eastAsia"/>
          <w:snapToGrid w:val="0"/>
        </w:rPr>
        <w:t xml:space="preserve">　月　</w:t>
      </w:r>
      <w:r w:rsidR="003C3580">
        <w:rPr>
          <w:rFonts w:hAnsi="Century" w:hint="eastAsia"/>
          <w:snapToGrid w:val="0"/>
        </w:rPr>
        <w:t xml:space="preserve">　</w:t>
      </w:r>
      <w:r w:rsidR="00EA6348">
        <w:rPr>
          <w:rFonts w:hAnsi="Century" w:hint="eastAsia"/>
          <w:snapToGrid w:val="0"/>
        </w:rPr>
        <w:t xml:space="preserve">　日　　</w:t>
      </w:r>
    </w:p>
    <w:p w:rsidR="00EA6348" w:rsidRDefault="00EA6348">
      <w:pPr>
        <w:spacing w:line="420" w:lineRule="exact"/>
        <w:jc w:val="right"/>
        <w:rPr>
          <w:rFonts w:hAnsi="Century"/>
          <w:snapToGrid w:val="0"/>
        </w:rPr>
      </w:pPr>
    </w:p>
    <w:p w:rsidR="00EA6348" w:rsidRDefault="00EA6348">
      <w:pPr>
        <w:spacing w:line="420" w:lineRule="exact"/>
        <w:jc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排水設備指定工事店指定申請書</w:t>
      </w:r>
    </w:p>
    <w:p w:rsidR="00EA6348" w:rsidRDefault="00EA6348">
      <w:pPr>
        <w:spacing w:line="420" w:lineRule="exact"/>
        <w:jc w:val="center"/>
        <w:rPr>
          <w:rFonts w:hAnsi="Century"/>
          <w:snapToGrid w:val="0"/>
        </w:rPr>
      </w:pP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新規・</w:t>
      </w:r>
      <w:r w:rsidRPr="002C45B2">
        <w:rPr>
          <w:rFonts w:hAnsi="Century" w:hint="eastAsia"/>
          <w:snapToGrid w:val="0"/>
        </w:rPr>
        <w:t>継続</w:t>
      </w:r>
      <w:r>
        <w:rPr>
          <w:rFonts w:hAnsi="Century"/>
          <w:snapToGrid w:val="0"/>
        </w:rPr>
        <w:t>)</w:t>
      </w:r>
    </w:p>
    <w:p w:rsidR="00EA6348" w:rsidRDefault="00EA6348">
      <w:pPr>
        <w:spacing w:line="420" w:lineRule="exact"/>
        <w:rPr>
          <w:rFonts w:hAnsi="Century"/>
          <w:snapToGrid w:val="0"/>
        </w:rPr>
      </w:pPr>
    </w:p>
    <w:p w:rsidR="00EA6348" w:rsidRDefault="00EA6348">
      <w:pPr>
        <w:spacing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南さつま市長</w:t>
      </w:r>
      <w:r w:rsidR="004A587C">
        <w:rPr>
          <w:rFonts w:hAnsi="Century" w:hint="eastAsia"/>
          <w:snapToGrid w:val="0"/>
        </w:rPr>
        <w:t xml:space="preserve">　本坊　輝雄</w:t>
      </w:r>
      <w:r w:rsidR="00F97125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様</w:t>
      </w:r>
    </w:p>
    <w:p w:rsidR="00EA6348" w:rsidRDefault="00EA6348">
      <w:pPr>
        <w:spacing w:after="120" w:line="420" w:lineRule="exact"/>
        <w:rPr>
          <w:rFonts w:hAnsi="Century"/>
          <w:snapToGrid w:val="0"/>
        </w:rPr>
      </w:pPr>
    </w:p>
    <w:p w:rsidR="00EA6348" w:rsidRDefault="00EA6348">
      <w:pPr>
        <w:spacing w:after="120"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南さつま市排水設備指定工事店の指定を受けたいので、次のとおり申請します。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150"/>
        <w:gridCol w:w="3591"/>
        <w:gridCol w:w="426"/>
        <w:gridCol w:w="1134"/>
      </w:tblGrid>
      <w:tr w:rsidR="00EA6348" w:rsidTr="00473DDA">
        <w:trPr>
          <w:cantSplit/>
          <w:trHeight w:val="1260"/>
        </w:trPr>
        <w:tc>
          <w:tcPr>
            <w:tcW w:w="630" w:type="dxa"/>
            <w:vMerge w:val="restart"/>
            <w:textDirection w:val="tbRlV"/>
            <w:vAlign w:val="center"/>
          </w:tcPr>
          <w:p w:rsidR="00EA6348" w:rsidRDefault="00EA6348">
            <w:pPr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申請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3150" w:type="dxa"/>
            <w:vAlign w:val="center"/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商号</w:t>
            </w:r>
          </w:p>
        </w:tc>
        <w:tc>
          <w:tcPr>
            <w:tcW w:w="5151" w:type="dxa"/>
            <w:gridSpan w:val="3"/>
            <w:tcBorders>
              <w:bottom w:val="single" w:sz="4" w:space="0" w:color="auto"/>
            </w:tcBorders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</w:tc>
      </w:tr>
      <w:tr w:rsidR="00EA6348" w:rsidTr="00473DDA">
        <w:trPr>
          <w:cantSplit/>
          <w:trHeight w:val="1260"/>
        </w:trPr>
        <w:tc>
          <w:tcPr>
            <w:tcW w:w="630" w:type="dxa"/>
            <w:vMerge/>
          </w:tcPr>
          <w:p w:rsidR="00EA6348" w:rsidRDefault="00EA6348">
            <w:pPr>
              <w:ind w:left="100" w:right="100"/>
              <w:rPr>
                <w:rFonts w:hAnsi="Century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:rsidR="0079047A" w:rsidRDefault="00EA6348" w:rsidP="0079047A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代表者住所</w:t>
            </w:r>
          </w:p>
          <w:p w:rsidR="00EA6348" w:rsidRDefault="00EA6348" w:rsidP="0079047A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591" w:type="dxa"/>
            <w:tcBorders>
              <w:right w:val="nil"/>
            </w:tcBorders>
            <w:vAlign w:val="center"/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79047A" w:rsidRDefault="0079047A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</w:t>
            </w:r>
            <w:r>
              <w:rPr>
                <w:rFonts w:hAnsi="Century"/>
                <w:snapToGrid w:val="0"/>
              </w:rPr>
              <w:t>(</w:t>
            </w:r>
            <w:r w:rsidR="003C3580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EA6348" w:rsidRDefault="00EA6348">
            <w:pPr>
              <w:spacing w:line="340" w:lineRule="exact"/>
              <w:ind w:left="100" w:right="100"/>
              <w:jc w:val="center"/>
              <w:rPr>
                <w:rFonts w:hAnsi="Century"/>
                <w:snapToGrid w:val="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A6348" w:rsidTr="0079047A">
        <w:trPr>
          <w:cantSplit/>
          <w:trHeight w:val="1260"/>
        </w:trPr>
        <w:tc>
          <w:tcPr>
            <w:tcW w:w="630" w:type="dxa"/>
            <w:vMerge/>
          </w:tcPr>
          <w:p w:rsidR="00EA6348" w:rsidRDefault="00EA6348">
            <w:pPr>
              <w:ind w:left="100" w:right="100"/>
              <w:rPr>
                <w:rFonts w:hAnsi="Century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営業所所在地</w:t>
            </w:r>
          </w:p>
        </w:tc>
        <w:tc>
          <w:tcPr>
            <w:tcW w:w="5151" w:type="dxa"/>
            <w:gridSpan w:val="3"/>
            <w:vAlign w:val="center"/>
          </w:tcPr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bookmarkStart w:id="0" w:name="_GoBack"/>
            <w:bookmarkEnd w:id="0"/>
          </w:p>
          <w:p w:rsidR="0079047A" w:rsidRDefault="0079047A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</w:p>
          <w:p w:rsidR="00EA6348" w:rsidRDefault="00EA6348">
            <w:pPr>
              <w:spacing w:line="34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 w:rsidR="003C3580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</w:p>
        </w:tc>
      </w:tr>
    </w:tbl>
    <w:p w:rsidR="00EA6348" w:rsidRDefault="00EA6348">
      <w:pPr>
        <w:spacing w:before="120"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添付書類</w:t>
      </w:r>
      <w:r>
        <w:rPr>
          <w:rFonts w:hAnsi="Century"/>
          <w:snapToGrid w:val="0"/>
        </w:rPr>
        <w:t>)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申請者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法人の場合は代表者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が、破産者で復権を得ないものでないことを証する書類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申請者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法人の場合は代表者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の住民票記載事項証明書及び経歴書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法人の場合は、商業登記簿登記事項証明書及び定款の写し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営業所の平面図及び付近見取図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並びに営業所の写真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 xml:space="preserve">　専属する排水設備工事責任技術者の名簿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)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6</w:t>
      </w:r>
      <w:r>
        <w:rPr>
          <w:rFonts w:hAnsi="Century" w:hint="eastAsia"/>
          <w:snapToGrid w:val="0"/>
        </w:rPr>
        <w:t xml:space="preserve">　工事の施工に必要な設備及び器材の調書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)</w:t>
      </w:r>
    </w:p>
    <w:p w:rsidR="00EA6348" w:rsidRDefault="00EA6348">
      <w:pPr>
        <w:spacing w:line="420" w:lineRule="exact"/>
        <w:ind w:left="525" w:hanging="52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7</w:t>
      </w:r>
      <w:r>
        <w:rPr>
          <w:rFonts w:hAnsi="Century" w:hint="eastAsia"/>
          <w:snapToGrid w:val="0"/>
        </w:rPr>
        <w:t xml:space="preserve">　誓約書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5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)</w:t>
      </w:r>
    </w:p>
    <w:sectPr w:rsidR="00EA634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4F" w:rsidRDefault="00E4664F">
      <w:r>
        <w:separator/>
      </w:r>
    </w:p>
  </w:endnote>
  <w:endnote w:type="continuationSeparator" w:id="0">
    <w:p w:rsidR="00E4664F" w:rsidRDefault="00E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4F" w:rsidRDefault="00E4664F">
      <w:r>
        <w:separator/>
      </w:r>
    </w:p>
  </w:footnote>
  <w:footnote w:type="continuationSeparator" w:id="0">
    <w:p w:rsidR="00E4664F" w:rsidRDefault="00E4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348"/>
    <w:rsid w:val="001648C9"/>
    <w:rsid w:val="002C45B2"/>
    <w:rsid w:val="003C3580"/>
    <w:rsid w:val="00473DDA"/>
    <w:rsid w:val="004A587C"/>
    <w:rsid w:val="0067381D"/>
    <w:rsid w:val="006E161F"/>
    <w:rsid w:val="0079047A"/>
    <w:rsid w:val="00BE4FC6"/>
    <w:rsid w:val="00C911E0"/>
    <w:rsid w:val="00C95498"/>
    <w:rsid w:val="00E4664F"/>
    <w:rsid w:val="00EA6348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15284"/>
  <w14:defaultImageDpi w14:val="0"/>
  <w15:docId w15:val="{A1F1FC90-376C-4D70-A6DF-B84AD68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971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2015-11-20T04:32:00Z</cp:lastPrinted>
  <dcterms:created xsi:type="dcterms:W3CDTF">2018-07-25T00:38:00Z</dcterms:created>
  <dcterms:modified xsi:type="dcterms:W3CDTF">2023-02-14T06:11:00Z</dcterms:modified>
</cp:coreProperties>
</file>