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D3E" w:rsidRDefault="00350D3E">
      <w:pPr>
        <w:spacing w:after="120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snapToGrid w:val="0"/>
        </w:rPr>
        <w:t>2</w:t>
      </w:r>
      <w:r>
        <w:rPr>
          <w:rFonts w:hint="eastAsia"/>
          <w:snapToGrid w:val="0"/>
        </w:rPr>
        <w:t>号様式</w:t>
      </w:r>
      <w:r>
        <w:rPr>
          <w:snapToGrid w:val="0"/>
        </w:rPr>
        <w:t>(</w:t>
      </w:r>
      <w:r>
        <w:rPr>
          <w:rFonts w:hint="eastAsia"/>
          <w:snapToGrid w:val="0"/>
        </w:rPr>
        <w:t>第</w:t>
      </w:r>
      <w:r>
        <w:rPr>
          <w:snapToGrid w:val="0"/>
        </w:rPr>
        <w:t>5</w:t>
      </w:r>
      <w:r>
        <w:rPr>
          <w:rFonts w:hint="eastAsia"/>
          <w:snapToGrid w:val="0"/>
        </w:rPr>
        <w:t>条関係</w:t>
      </w:r>
      <w:r>
        <w:rPr>
          <w:snapToGrid w:val="0"/>
        </w:rPr>
        <w:t>)</w:t>
      </w:r>
    </w:p>
    <w:p w:rsidR="00350D3E" w:rsidRDefault="00350D3E">
      <w:pPr>
        <w:ind w:left="840" w:hanging="840"/>
        <w:rPr>
          <w:snapToGrid w:val="0"/>
        </w:rPr>
      </w:pPr>
    </w:p>
    <w:p w:rsidR="00350D3E" w:rsidRDefault="00350D3E">
      <w:pPr>
        <w:spacing w:after="120"/>
        <w:ind w:left="840" w:hanging="840"/>
        <w:jc w:val="center"/>
        <w:rPr>
          <w:snapToGrid w:val="0"/>
        </w:rPr>
      </w:pPr>
      <w:r>
        <w:rPr>
          <w:rFonts w:hint="eastAsia"/>
          <w:snapToGrid w:val="0"/>
          <w:spacing w:val="8"/>
        </w:rPr>
        <w:t>営業所の平面図及び付近見取</w:t>
      </w:r>
      <w:r>
        <w:rPr>
          <w:rFonts w:hint="eastAsia"/>
          <w:snapToGrid w:val="0"/>
        </w:rPr>
        <w:t>図</w:t>
      </w: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50D3E" w:rsidTr="00906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5"/>
        </w:trPr>
        <w:tc>
          <w:tcPr>
            <w:tcW w:w="9498" w:type="dxa"/>
          </w:tcPr>
          <w:p w:rsidR="00350D3E" w:rsidRDefault="00350D3E">
            <w:pPr>
              <w:spacing w:before="120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平面図</w:t>
            </w:r>
          </w:p>
        </w:tc>
      </w:tr>
      <w:tr w:rsidR="00350D3E" w:rsidTr="00906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1"/>
        </w:trPr>
        <w:tc>
          <w:tcPr>
            <w:tcW w:w="9498" w:type="dxa"/>
          </w:tcPr>
          <w:p w:rsidR="00350D3E" w:rsidRDefault="00350D3E">
            <w:pPr>
              <w:spacing w:before="120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付近見取図</w:t>
            </w:r>
          </w:p>
        </w:tc>
      </w:tr>
    </w:tbl>
    <w:p w:rsidR="00350D3E" w:rsidRDefault="00350D3E">
      <w:pPr>
        <w:spacing w:before="120" w:line="42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注</w:t>
      </w:r>
      <w:r>
        <w:rPr>
          <w:snapToGrid w:val="0"/>
        </w:rPr>
        <w:t>)</w:t>
      </w:r>
    </w:p>
    <w:p w:rsidR="00350D3E" w:rsidRDefault="00350D3E">
      <w:pPr>
        <w:spacing w:before="120"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営業所の写真は、外部及び内部の状態がわかるものを添付すること。</w:t>
      </w:r>
    </w:p>
    <w:p w:rsidR="00350D3E" w:rsidRDefault="00350D3E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平面図は、間口及び奥行の寸法、机の配置状況等を記入すること。</w:t>
      </w:r>
    </w:p>
    <w:p w:rsidR="00350D3E" w:rsidRDefault="00350D3E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付近見取図は、主な目標を入れてわかりやすく記入すること。</w:t>
      </w:r>
    </w:p>
    <w:sectPr w:rsidR="00350D3E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847" w:rsidRDefault="000E0847">
      <w:r>
        <w:separator/>
      </w:r>
    </w:p>
  </w:endnote>
  <w:endnote w:type="continuationSeparator" w:id="0">
    <w:p w:rsidR="000E0847" w:rsidRDefault="000E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847" w:rsidRDefault="000E0847">
      <w:r>
        <w:separator/>
      </w:r>
    </w:p>
  </w:footnote>
  <w:footnote w:type="continuationSeparator" w:id="0">
    <w:p w:rsidR="000E0847" w:rsidRDefault="000E0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D3E"/>
    <w:rsid w:val="000E0847"/>
    <w:rsid w:val="00350D3E"/>
    <w:rsid w:val="00906652"/>
    <w:rsid w:val="009A735F"/>
    <w:rsid w:val="00B33A6B"/>
    <w:rsid w:val="00D95D78"/>
    <w:rsid w:val="00DB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FC7E95-4309-45F2-9B6D-C4AA507E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735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A735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22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 </cp:lastModifiedBy>
  <cp:lastPrinted>2015-02-23T00:17:00Z</cp:lastPrinted>
  <dcterms:created xsi:type="dcterms:W3CDTF">2018-07-25T00:39:00Z</dcterms:created>
  <dcterms:modified xsi:type="dcterms:W3CDTF">2018-07-25T00:39:00Z</dcterms:modified>
</cp:coreProperties>
</file>